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FD1C">
      <w:pPr>
        <w:pStyle w:val="6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中国欧洲经济技术合作协会技术与标准化工作委员会</w:t>
      </w:r>
    </w:p>
    <w:p w14:paraId="46110778">
      <w:pPr>
        <w:pStyle w:val="62"/>
      </w:pPr>
      <w:r>
        <w:rPr>
          <w:rFonts w:hint="eastAsia" w:ascii="仿宋" w:hAnsi="仿宋" w:eastAsia="仿宋" w:cs="仿宋"/>
        </w:rPr>
        <w:t>团体标准立项（提案）建议书</w:t>
      </w:r>
    </w:p>
    <w:tbl>
      <w:tblPr>
        <w:tblStyle w:val="31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61"/>
        <w:gridCol w:w="141"/>
        <w:gridCol w:w="1418"/>
        <w:gridCol w:w="567"/>
        <w:gridCol w:w="2006"/>
      </w:tblGrid>
      <w:tr w14:paraId="0293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29" w:type="dxa"/>
            <w:vAlign w:val="center"/>
          </w:tcPr>
          <w:p w14:paraId="19A052B9">
            <w:pPr>
              <w:pStyle w:val="57"/>
            </w:pPr>
            <w:r>
              <w:rPr>
                <w:rFonts w:hint="eastAsia"/>
                <w:spacing w:val="0"/>
                <w:kern w:val="0"/>
                <w:fitText w:val="840" w:id="-1546435839"/>
              </w:rPr>
              <w:t>中文名称</w:t>
            </w:r>
          </w:p>
        </w:tc>
        <w:tc>
          <w:tcPr>
            <w:tcW w:w="6393" w:type="dxa"/>
            <w:gridSpan w:val="5"/>
            <w:vAlign w:val="center"/>
          </w:tcPr>
          <w:p w14:paraId="7B20FEEF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312E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  <w:vAlign w:val="center"/>
          </w:tcPr>
          <w:p w14:paraId="6808FF02">
            <w:pPr>
              <w:pStyle w:val="57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3" w:type="dxa"/>
            <w:gridSpan w:val="5"/>
            <w:vAlign w:val="center"/>
          </w:tcPr>
          <w:p w14:paraId="7BCB1F42">
            <w:pPr>
              <w:pStyle w:val="58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427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29" w:type="dxa"/>
            <w:vAlign w:val="center"/>
          </w:tcPr>
          <w:p w14:paraId="12966C80">
            <w:pPr>
              <w:pStyle w:val="57"/>
            </w:pPr>
            <w:r>
              <w:rPr>
                <w:rFonts w:hint="eastAsia"/>
              </w:rPr>
              <w:t>制定</w:t>
            </w:r>
            <w:r>
              <w:t>/</w:t>
            </w:r>
            <w:r>
              <w:rPr>
                <w:rFonts w:hint="eastAsia"/>
              </w:rPr>
              <w:t>修订</w:t>
            </w:r>
          </w:p>
        </w:tc>
        <w:tc>
          <w:tcPr>
            <w:tcW w:w="2402" w:type="dxa"/>
            <w:gridSpan w:val="2"/>
            <w:vAlign w:val="center"/>
          </w:tcPr>
          <w:p w14:paraId="2C0677B8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制定  □修订</w:t>
            </w:r>
          </w:p>
        </w:tc>
        <w:tc>
          <w:tcPr>
            <w:tcW w:w="1985" w:type="dxa"/>
            <w:gridSpan w:val="2"/>
            <w:vAlign w:val="center"/>
          </w:tcPr>
          <w:p w14:paraId="68A81BB4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被修订标准号</w:t>
            </w:r>
          </w:p>
        </w:tc>
        <w:tc>
          <w:tcPr>
            <w:tcW w:w="2006" w:type="dxa"/>
            <w:vAlign w:val="center"/>
          </w:tcPr>
          <w:p w14:paraId="1CC97887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</w:p>
        </w:tc>
      </w:tr>
      <w:tr w14:paraId="7449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 w14:paraId="180F1A39">
            <w:pPr>
              <w:pStyle w:val="57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402" w:type="dxa"/>
            <w:gridSpan w:val="2"/>
            <w:vAlign w:val="center"/>
          </w:tcPr>
          <w:p w14:paraId="18A58DDF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无      □ISO</w:t>
            </w:r>
          </w:p>
          <w:p w14:paraId="6D1273D1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□IEC     □ITU</w:t>
            </w:r>
          </w:p>
          <w:p w14:paraId="43413CC7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□ISO/IEC □ISO</w:t>
            </w:r>
          </w:p>
        </w:tc>
        <w:tc>
          <w:tcPr>
            <w:tcW w:w="1985" w:type="dxa"/>
            <w:gridSpan w:val="2"/>
            <w:vAlign w:val="center"/>
          </w:tcPr>
          <w:p w14:paraId="4C44A391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采用程度</w:t>
            </w:r>
          </w:p>
        </w:tc>
        <w:tc>
          <w:tcPr>
            <w:tcW w:w="2006" w:type="dxa"/>
            <w:vAlign w:val="center"/>
          </w:tcPr>
          <w:p w14:paraId="3CA5DD39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□等同 </w:t>
            </w:r>
          </w:p>
          <w:p w14:paraId="51DBC568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□修改</w:t>
            </w:r>
          </w:p>
          <w:p w14:paraId="11C8A7D7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□非等效</w:t>
            </w:r>
          </w:p>
        </w:tc>
      </w:tr>
      <w:tr w14:paraId="4CA5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29" w:type="dxa"/>
            <w:vAlign w:val="center"/>
          </w:tcPr>
          <w:p w14:paraId="3EED6048">
            <w:pPr>
              <w:pStyle w:val="57"/>
            </w:pPr>
            <w:r>
              <w:rPr>
                <w:rFonts w:hint="eastAsia"/>
              </w:rPr>
              <w:t xml:space="preserve">采  标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02" w:type="dxa"/>
            <w:gridSpan w:val="2"/>
            <w:vAlign w:val="center"/>
          </w:tcPr>
          <w:p w14:paraId="680E8D5F">
            <w:pPr>
              <w:pStyle w:val="58"/>
              <w:rPr>
                <w:rFonts w:ascii="方正仿宋_GB2312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06AB85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采标名称</w:t>
            </w:r>
          </w:p>
        </w:tc>
        <w:tc>
          <w:tcPr>
            <w:tcW w:w="2006" w:type="dxa"/>
            <w:vAlign w:val="center"/>
          </w:tcPr>
          <w:p w14:paraId="6FFD41FD">
            <w:pPr>
              <w:pStyle w:val="58"/>
              <w:rPr>
                <w:rFonts w:hint="eastAsia" w:ascii="方正仿宋_GB2312" w:hAnsi="方正仿宋_GB2312" w:eastAsia="方正仿宋_GB2312" w:cs="方正仿宋_GB2312"/>
                <w:szCs w:val="28"/>
              </w:rPr>
            </w:pPr>
          </w:p>
        </w:tc>
      </w:tr>
      <w:tr w14:paraId="375A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29" w:type="dxa"/>
            <w:vAlign w:val="center"/>
          </w:tcPr>
          <w:p w14:paraId="2DF99497">
            <w:pPr>
              <w:pStyle w:val="57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3" w:type="dxa"/>
            <w:gridSpan w:val="5"/>
            <w:shd w:val="clear" w:color="auto" w:fill="auto"/>
            <w:vAlign w:val="center"/>
          </w:tcPr>
          <w:p w14:paraId="7FBD921A">
            <w:pPr>
              <w:pStyle w:val="58"/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□安全 □卫生 □环保 □基础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方法 □管理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产品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  <w:t>技术</w:t>
            </w:r>
          </w:p>
          <w:p w14:paraId="2C67FAD0">
            <w:pPr>
              <w:pStyle w:val="58"/>
              <w:rPr>
                <w:rFonts w:ascii="方正仿宋_GB231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□评价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□其他</w:t>
            </w:r>
          </w:p>
        </w:tc>
      </w:tr>
      <w:tr w14:paraId="7CD3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1E9090F7">
            <w:pPr>
              <w:pStyle w:val="57"/>
            </w:pPr>
            <w:r>
              <w:t>ICS</w:t>
            </w:r>
          </w:p>
        </w:tc>
        <w:tc>
          <w:tcPr>
            <w:tcW w:w="2402" w:type="dxa"/>
            <w:gridSpan w:val="2"/>
            <w:vAlign w:val="center"/>
          </w:tcPr>
          <w:p w14:paraId="37E943BB">
            <w:pPr>
              <w:pStyle w:val="58"/>
              <w:rPr>
                <w:rFonts w:ascii="方正仿宋_GB2312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07A4152">
            <w:pPr>
              <w:pStyle w:val="58"/>
              <w:jc w:val="center"/>
              <w:rPr>
                <w:rFonts w:ascii="方正仿宋_GB2312"/>
                <w:szCs w:val="28"/>
              </w:rPr>
            </w:pPr>
            <w:r>
              <w:rPr>
                <w:rFonts w:hint="eastAsia"/>
                <w:lang w:val="en-US" w:eastAsia="zh-CN"/>
              </w:rPr>
              <w:t>CCS</w:t>
            </w:r>
          </w:p>
        </w:tc>
        <w:tc>
          <w:tcPr>
            <w:tcW w:w="2006" w:type="dxa"/>
            <w:vAlign w:val="center"/>
          </w:tcPr>
          <w:p w14:paraId="3EB8AEF0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751A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1D1D5979">
            <w:pPr>
              <w:pStyle w:val="57"/>
            </w:pPr>
            <w:r>
              <w:rPr>
                <w:rFonts w:hint="eastAsia"/>
              </w:rPr>
              <w:t>立项申报单位</w:t>
            </w:r>
          </w:p>
        </w:tc>
        <w:tc>
          <w:tcPr>
            <w:tcW w:w="6393" w:type="dxa"/>
            <w:gridSpan w:val="5"/>
            <w:vAlign w:val="center"/>
          </w:tcPr>
          <w:p w14:paraId="31448665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2F48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08FF27C1">
            <w:pPr>
              <w:pStyle w:val="57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402" w:type="dxa"/>
            <w:gridSpan w:val="2"/>
            <w:vAlign w:val="center"/>
          </w:tcPr>
          <w:p w14:paraId="589BBA72">
            <w:pPr>
              <w:pStyle w:val="58"/>
              <w:rPr>
                <w:rFonts w:hint="eastAsia" w:ascii="方正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236E0F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邮政编码</w:t>
            </w:r>
          </w:p>
        </w:tc>
        <w:tc>
          <w:tcPr>
            <w:tcW w:w="2573" w:type="dxa"/>
            <w:gridSpan w:val="2"/>
            <w:vAlign w:val="center"/>
          </w:tcPr>
          <w:p w14:paraId="7B321EB5">
            <w:pPr>
              <w:pStyle w:val="58"/>
              <w:rPr>
                <w:rFonts w:hint="default" w:ascii="方正仿宋_GB2312" w:eastAsia="方正仿宋_GB2312"/>
                <w:szCs w:val="28"/>
                <w:lang w:val="en-US" w:eastAsia="zh-CN"/>
              </w:rPr>
            </w:pPr>
          </w:p>
        </w:tc>
      </w:tr>
      <w:tr w14:paraId="14B0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10B2DEF2">
            <w:pPr>
              <w:pStyle w:val="57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02" w:type="dxa"/>
            <w:gridSpan w:val="2"/>
            <w:vAlign w:val="center"/>
          </w:tcPr>
          <w:p w14:paraId="2BA9D15C">
            <w:pPr>
              <w:pStyle w:val="58"/>
              <w:rPr>
                <w:rFonts w:hint="eastAsia" w:ascii="方正仿宋_GB2312" w:eastAsia="方正仿宋_GB2312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F91A7EC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 w14:paraId="2AF323A3">
            <w:pPr>
              <w:pStyle w:val="58"/>
              <w:rPr>
                <w:rFonts w:hint="default" w:ascii="方正仿宋_GB2312" w:eastAsia="方正仿宋_GB2312"/>
                <w:szCs w:val="28"/>
                <w:lang w:val="en-US" w:eastAsia="zh-CN"/>
              </w:rPr>
            </w:pPr>
          </w:p>
        </w:tc>
      </w:tr>
      <w:tr w14:paraId="5E52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2D52D79F">
            <w:pPr>
              <w:pStyle w:val="57"/>
            </w:pPr>
            <w:r>
              <w:rPr>
                <w:rFonts w:hint="eastAsia"/>
              </w:rPr>
              <w:t>传真</w:t>
            </w:r>
          </w:p>
        </w:tc>
        <w:tc>
          <w:tcPr>
            <w:tcW w:w="2402" w:type="dxa"/>
            <w:gridSpan w:val="2"/>
            <w:vAlign w:val="center"/>
          </w:tcPr>
          <w:p w14:paraId="08AB0D96">
            <w:pPr>
              <w:pStyle w:val="58"/>
              <w:rPr>
                <w:rFonts w:ascii="方正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1FBE2D">
            <w:pPr>
              <w:pStyle w:val="58"/>
              <w:rPr>
                <w:rFonts w:hint="eastAsia"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E-mail</w:t>
            </w:r>
          </w:p>
        </w:tc>
        <w:tc>
          <w:tcPr>
            <w:tcW w:w="2573" w:type="dxa"/>
            <w:gridSpan w:val="2"/>
            <w:vAlign w:val="center"/>
          </w:tcPr>
          <w:p w14:paraId="4A122EC3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6F53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29" w:type="dxa"/>
            <w:vAlign w:val="center"/>
          </w:tcPr>
          <w:p w14:paraId="528011AC">
            <w:pPr>
              <w:pStyle w:val="57"/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393" w:type="dxa"/>
            <w:gridSpan w:val="5"/>
            <w:vAlign w:val="center"/>
          </w:tcPr>
          <w:p w14:paraId="46C3B7A6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11A9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51A33769">
            <w:pPr>
              <w:pStyle w:val="57"/>
            </w:pPr>
            <w:r>
              <w:rPr>
                <w:rFonts w:hint="eastAsia"/>
              </w:rPr>
              <w:t>是否采用快速程序</w:t>
            </w:r>
          </w:p>
        </w:tc>
        <w:tc>
          <w:tcPr>
            <w:tcW w:w="6393" w:type="dxa"/>
            <w:gridSpan w:val="5"/>
            <w:vAlign w:val="center"/>
          </w:tcPr>
          <w:p w14:paraId="174678C1">
            <w:pPr>
              <w:pStyle w:val="58"/>
              <w:rPr>
                <w:rFonts w:ascii="方正仿宋_GB231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 xml:space="preserve">□是  </w:t>
            </w: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8"/>
              </w:rPr>
              <w:t>否</w:t>
            </w:r>
          </w:p>
        </w:tc>
      </w:tr>
      <w:tr w14:paraId="78EA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29" w:type="dxa"/>
            <w:vAlign w:val="center"/>
          </w:tcPr>
          <w:p w14:paraId="7BBDC6DF">
            <w:pPr>
              <w:pStyle w:val="57"/>
            </w:pPr>
            <w:r>
              <w:rPr>
                <w:rFonts w:hint="eastAsia"/>
              </w:rPr>
              <w:t>经费预算说明</w:t>
            </w:r>
          </w:p>
        </w:tc>
        <w:tc>
          <w:tcPr>
            <w:tcW w:w="6393" w:type="dxa"/>
            <w:gridSpan w:val="5"/>
            <w:vAlign w:val="center"/>
          </w:tcPr>
          <w:p w14:paraId="56BAC47D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3974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29" w:type="dxa"/>
            <w:vAlign w:val="center"/>
          </w:tcPr>
          <w:p w14:paraId="7607E586">
            <w:pPr>
              <w:pStyle w:val="57"/>
            </w:pPr>
            <w:r>
              <w:rPr>
                <w:rFonts w:hint="eastAsia"/>
                <w:lang w:val="en-US" w:eastAsia="zh-CN"/>
              </w:rPr>
              <w:t>背景、</w:t>
            </w:r>
            <w:r>
              <w:rPr>
                <w:rFonts w:hint="eastAsia"/>
              </w:rPr>
              <w:t>目的、意义</w:t>
            </w:r>
          </w:p>
        </w:tc>
        <w:tc>
          <w:tcPr>
            <w:tcW w:w="6393" w:type="dxa"/>
            <w:gridSpan w:val="5"/>
            <w:vAlign w:val="center"/>
          </w:tcPr>
          <w:p w14:paraId="40445C8F">
            <w:pPr>
              <w:pStyle w:val="87"/>
              <w:framePr w:hSpace="0" w:wrap="auto" w:vAnchor="margin" w:hAnchor="text" w:yAlign="inline"/>
              <w:rPr>
                <w:rFonts w:hint="default" w:ascii="宋体" w:hAnsi="宋体" w:eastAsia="宋体" w:cs="宋体"/>
                <w:position w:val="-24"/>
                <w:lang w:val="en-US" w:eastAsia="zh-CN"/>
              </w:rPr>
            </w:pPr>
          </w:p>
        </w:tc>
      </w:tr>
      <w:tr w14:paraId="0DD6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29" w:type="dxa"/>
            <w:vAlign w:val="center"/>
          </w:tcPr>
          <w:p w14:paraId="3BE288EC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  <w:t>制修订团体标准立项的必要性、可行性</w:t>
            </w:r>
          </w:p>
        </w:tc>
        <w:tc>
          <w:tcPr>
            <w:tcW w:w="6393" w:type="dxa"/>
            <w:gridSpan w:val="5"/>
            <w:vAlign w:val="center"/>
          </w:tcPr>
          <w:p w14:paraId="00E08C28">
            <w:pPr>
              <w:pStyle w:val="69"/>
              <w:ind w:left="0" w:leftChars="0" w:firstLine="420" w:firstLineChars="200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469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129" w:type="dxa"/>
            <w:vAlign w:val="center"/>
          </w:tcPr>
          <w:p w14:paraId="64FB9A91">
            <w:pPr>
              <w:pStyle w:val="57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3" w:type="dxa"/>
            <w:gridSpan w:val="5"/>
            <w:vAlign w:val="center"/>
          </w:tcPr>
          <w:p w14:paraId="59BA1018">
            <w:pPr>
              <w:pStyle w:val="58"/>
              <w:ind w:firstLine="420" w:firstLineChars="200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2671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29" w:type="dxa"/>
            <w:vAlign w:val="center"/>
          </w:tcPr>
          <w:p w14:paraId="2B8C91ED">
            <w:pPr>
              <w:pStyle w:val="57"/>
            </w:pPr>
            <w:r>
              <w:rPr>
                <w:rFonts w:hint="eastAsia"/>
              </w:rPr>
              <w:t>国内外情况简要说明</w:t>
            </w:r>
          </w:p>
        </w:tc>
        <w:tc>
          <w:tcPr>
            <w:tcW w:w="6393" w:type="dxa"/>
            <w:gridSpan w:val="5"/>
            <w:vAlign w:val="center"/>
          </w:tcPr>
          <w:p w14:paraId="42397208">
            <w:pPr>
              <w:pStyle w:val="5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方正仿宋_GB2312"/>
                <w:szCs w:val="28"/>
                <w:lang w:val="en-US" w:eastAsia="zh-CN"/>
              </w:rPr>
            </w:pPr>
          </w:p>
        </w:tc>
      </w:tr>
      <w:tr w14:paraId="68FD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129" w:type="dxa"/>
            <w:vAlign w:val="center"/>
          </w:tcPr>
          <w:p w14:paraId="56C54AFE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</w:tc>
        <w:tc>
          <w:tcPr>
            <w:tcW w:w="6393" w:type="dxa"/>
            <w:gridSpan w:val="5"/>
            <w:vAlign w:val="center"/>
          </w:tcPr>
          <w:p w14:paraId="5495668D">
            <w:pPr>
              <w:snapToGrid w:val="0"/>
              <w:spacing w:line="240" w:lineRule="auto"/>
              <w:ind w:firstLine="420" w:firstLineChars="200"/>
              <w:rPr>
                <w:rFonts w:hint="default" w:ascii="宋体" w:hAnsi="宋体" w:eastAsia="宋体" w:cs="宋体"/>
                <w:kern w:val="2"/>
                <w:position w:val="-24"/>
                <w:sz w:val="21"/>
                <w:szCs w:val="22"/>
                <w:lang w:val="en-US" w:eastAsia="zh-CN" w:bidi="ar-SA"/>
              </w:rPr>
            </w:pPr>
          </w:p>
        </w:tc>
      </w:tr>
      <w:tr w14:paraId="00A4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29" w:type="dxa"/>
            <w:vAlign w:val="center"/>
          </w:tcPr>
          <w:p w14:paraId="769827C6">
            <w:pPr>
              <w:pStyle w:val="57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393" w:type="dxa"/>
            <w:gridSpan w:val="5"/>
            <w:vAlign w:val="center"/>
          </w:tcPr>
          <w:p w14:paraId="1023D37A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2935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129" w:type="dxa"/>
            <w:vAlign w:val="center"/>
          </w:tcPr>
          <w:p w14:paraId="689FAE38">
            <w:pPr>
              <w:pStyle w:val="57"/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3" w:type="dxa"/>
            <w:gridSpan w:val="5"/>
            <w:vAlign w:val="center"/>
          </w:tcPr>
          <w:p w14:paraId="4FCB7E07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5CF9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9" w:type="dxa"/>
            <w:vAlign w:val="center"/>
          </w:tcPr>
          <w:p w14:paraId="6C5E2929">
            <w:pPr>
              <w:pStyle w:val="57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261" w:type="dxa"/>
            <w:vAlign w:val="center"/>
          </w:tcPr>
          <w:p w14:paraId="303DB0F4">
            <w:pPr>
              <w:pStyle w:val="58"/>
              <w:rPr>
                <w:rFonts w:ascii="方正仿宋_GB2312"/>
                <w:szCs w:val="28"/>
              </w:rPr>
            </w:pPr>
            <w:r>
              <w:rPr>
                <w:rFonts w:hint="eastAsia" w:ascii="方正仿宋_GB2312"/>
                <w:szCs w:val="28"/>
              </w:rPr>
              <w:t>□是</w:t>
            </w:r>
            <w:r>
              <w:rPr>
                <w:rFonts w:ascii="方正仿宋_GB2312"/>
                <w:szCs w:val="28"/>
              </w:rPr>
              <w:t xml:space="preserve"> </w:t>
            </w:r>
            <w:r>
              <w:rPr>
                <w:rFonts w:hint="eastAsia" w:ascii="方正仿宋_GB2312"/>
                <w:szCs w:val="28"/>
              </w:rPr>
              <w:t>□否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14:paraId="49711A4C">
            <w:pPr>
              <w:pStyle w:val="57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573" w:type="dxa"/>
            <w:gridSpan w:val="2"/>
            <w:vAlign w:val="center"/>
          </w:tcPr>
          <w:p w14:paraId="0CBF6085">
            <w:pPr>
              <w:pStyle w:val="58"/>
              <w:rPr>
                <w:rFonts w:ascii="方正仿宋_GB2312"/>
                <w:szCs w:val="28"/>
              </w:rPr>
            </w:pPr>
          </w:p>
        </w:tc>
      </w:tr>
      <w:tr w14:paraId="3D83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129" w:type="dxa"/>
            <w:vAlign w:val="center"/>
          </w:tcPr>
          <w:p w14:paraId="6AEA9A7B">
            <w:pPr>
              <w:pStyle w:val="21"/>
              <w:tabs>
                <w:tab w:val="clear" w:pos="4153"/>
                <w:tab w:val="clear" w:pos="8306"/>
              </w:tabs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2261" w:type="dxa"/>
            <w:vAlign w:val="center"/>
          </w:tcPr>
          <w:p w14:paraId="74994D42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2769C5A8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（盖公章）</w:t>
            </w:r>
          </w:p>
          <w:p w14:paraId="420DB3F0">
            <w:pPr>
              <w:snapToGrid w:val="0"/>
              <w:spacing w:line="360" w:lineRule="auto"/>
              <w:jc w:val="center"/>
              <w:rPr>
                <w:rFonts w:ascii="方正仿宋_GB2312"/>
                <w:szCs w:val="28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月   日</w:t>
            </w:r>
          </w:p>
        </w:tc>
        <w:tc>
          <w:tcPr>
            <w:tcW w:w="1559" w:type="dxa"/>
            <w:gridSpan w:val="2"/>
            <w:vAlign w:val="center"/>
          </w:tcPr>
          <w:p w14:paraId="778DCF2A">
            <w:pPr>
              <w:snapToGrid w:val="0"/>
              <w:spacing w:line="240" w:lineRule="auto"/>
              <w:jc w:val="center"/>
              <w:rPr>
                <w:rFonts w:ascii="方正仿宋_GB2312"/>
                <w:szCs w:val="28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归口管理部门</w:t>
            </w:r>
          </w:p>
        </w:tc>
        <w:tc>
          <w:tcPr>
            <w:tcW w:w="2573" w:type="dxa"/>
            <w:gridSpan w:val="2"/>
            <w:vAlign w:val="center"/>
          </w:tcPr>
          <w:p w14:paraId="5CF9176D">
            <w:pPr>
              <w:snapToGrid w:val="0"/>
              <w:spacing w:line="360" w:lineRule="auto"/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48D7172C">
            <w:pPr>
              <w:snapToGrid w:val="0"/>
              <w:jc w:val="center"/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（盖公章）</w:t>
            </w:r>
          </w:p>
          <w:p w14:paraId="62AB12DE">
            <w:pPr>
              <w:snapToGrid w:val="0"/>
              <w:jc w:val="center"/>
              <w:rPr>
                <w:rFonts w:ascii="方正仿宋_GB2312"/>
                <w:szCs w:val="28"/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月   日</w:t>
            </w:r>
          </w:p>
        </w:tc>
      </w:tr>
    </w:tbl>
    <w:p w14:paraId="07698ED6">
      <w:pPr>
        <w:snapToGri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备注：本申报表一式两份，必须据实填写，如本申报表不够填写，可另附页或对原申报表进行延展；本申报表盖章后，与原件一致的传真件（扫描件）等均有效。</w:t>
      </w:r>
    </w:p>
    <w:p w14:paraId="5E8BB68C">
      <w:pPr>
        <w:pStyle w:val="3"/>
        <w:spacing w:after="0" w:line="20" w:lineRule="exact"/>
      </w:pPr>
    </w:p>
    <w:sectPr>
      <w:footerReference r:id="rId3" w:type="default"/>
      <w:pgSz w:w="11906" w:h="16838"/>
      <w:pgMar w:top="1701" w:right="1531" w:bottom="1531" w:left="1531" w:header="1134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A7928C-2571-48D2-813B-47AA153BD4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3FF9F6-678C-4BB7-99FC-BA3C63D84B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6BA910-02CD-4055-8DD1-96010608FEF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71B37">
    <w:pPr>
      <w:pStyle w:val="20"/>
      <w:jc w:val="center"/>
    </w:pPr>
    <w:r>
      <w:rPr>
        <w:rFonts w:hint="eastAsia"/>
      </w:rPr>
      <w:t>—</w:t>
    </w:r>
    <w:sdt>
      <w:sdtPr>
        <w:id w:val="-1794445222"/>
        <w:docPartObj>
          <w:docPartGallery w:val="autotext"/>
        </w:docPartObj>
      </w:sdtPr>
      <w:sdtContent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B5624"/>
    <w:multiLevelType w:val="multilevel"/>
    <w:tmpl w:val="3F0B5624"/>
    <w:lvl w:ilvl="0" w:tentative="0">
      <w:start w:val="1"/>
      <w:numFmt w:val="decimal"/>
      <w:pStyle w:val="2"/>
      <w:suff w:val="space"/>
      <w:lvlText w:val="%1"/>
      <w:lvlJc w:val="left"/>
      <w:pPr>
        <w:ind w:left="0" w:firstLine="624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-57" w:firstLine="624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6"/>
      <w:suff w:val="space"/>
      <w:lvlText w:val="%1.%2.%3"/>
      <w:lvlJc w:val="left"/>
      <w:pPr>
        <w:ind w:left="-114" w:firstLine="624"/>
      </w:pPr>
      <w:rPr>
        <w:rFonts w:hint="eastAsia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ind w:left="-171" w:firstLine="624"/>
      </w:pPr>
      <w:rPr>
        <w:rFonts w:hint="eastAsia"/>
      </w:rPr>
    </w:lvl>
    <w:lvl w:ilvl="4" w:tentative="0">
      <w:start w:val="1"/>
      <w:numFmt w:val="decimal"/>
      <w:pStyle w:val="8"/>
      <w:suff w:val="space"/>
      <w:lvlText w:val="%1.%2.%3.%4.%5"/>
      <w:lvlJc w:val="left"/>
      <w:pPr>
        <w:ind w:left="-228" w:firstLine="624"/>
      </w:pPr>
      <w:rPr>
        <w:rFonts w:hint="eastAsia"/>
      </w:rPr>
    </w:lvl>
    <w:lvl w:ilvl="5" w:tentative="0">
      <w:start w:val="1"/>
      <w:numFmt w:val="decimal"/>
      <w:pStyle w:val="9"/>
      <w:suff w:val="space"/>
      <w:lvlText w:val="%1.%2.%3.%4.%5.%6"/>
      <w:lvlJc w:val="left"/>
      <w:pPr>
        <w:ind w:left="-285" w:firstLine="624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-342" w:firstLine="624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-399" w:firstLine="62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-456" w:firstLine="624"/>
      </w:pPr>
      <w:rPr>
        <w:rFonts w:hint="eastAsia"/>
      </w:rPr>
    </w:lvl>
  </w:abstractNum>
  <w:abstractNum w:abstractNumId="1">
    <w:nsid w:val="4DF31E85"/>
    <w:multiLevelType w:val="multilevel"/>
    <w:tmpl w:val="4DF31E85"/>
    <w:lvl w:ilvl="0" w:tentative="0">
      <w:start w:val="1"/>
      <w:numFmt w:val="decimal"/>
      <w:pStyle w:val="74"/>
      <w:lvlText w:val="图%1 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8456025"/>
    <w:multiLevelType w:val="multilevel"/>
    <w:tmpl w:val="68456025"/>
    <w:lvl w:ilvl="0" w:tentative="0">
      <w:start w:val="1"/>
      <w:numFmt w:val="decimal"/>
      <w:pStyle w:val="59"/>
      <w:lvlText w:val="图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613FD3"/>
    <w:multiLevelType w:val="multilevel"/>
    <w:tmpl w:val="72613FD3"/>
    <w:lvl w:ilvl="0" w:tentative="0">
      <w:start w:val="1"/>
      <w:numFmt w:val="decimal"/>
      <w:pStyle w:val="55"/>
      <w:lvlText w:val="表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zVjNmE5NGM5OWFlMTlmYTExN2VhNDQxODhlMTcifQ=="/>
  </w:docVars>
  <w:rsids>
    <w:rsidRoot w:val="00F226F0"/>
    <w:rsid w:val="000005E4"/>
    <w:rsid w:val="000015AF"/>
    <w:rsid w:val="000016BD"/>
    <w:rsid w:val="000026E4"/>
    <w:rsid w:val="00002AE1"/>
    <w:rsid w:val="00002BC1"/>
    <w:rsid w:val="00003508"/>
    <w:rsid w:val="00004127"/>
    <w:rsid w:val="00004A2E"/>
    <w:rsid w:val="00005CE5"/>
    <w:rsid w:val="00007768"/>
    <w:rsid w:val="000104A0"/>
    <w:rsid w:val="00010C80"/>
    <w:rsid w:val="00010DCD"/>
    <w:rsid w:val="000115F6"/>
    <w:rsid w:val="0001173F"/>
    <w:rsid w:val="00012318"/>
    <w:rsid w:val="0001283E"/>
    <w:rsid w:val="00012A51"/>
    <w:rsid w:val="00012E16"/>
    <w:rsid w:val="000157F9"/>
    <w:rsid w:val="00016555"/>
    <w:rsid w:val="00016A56"/>
    <w:rsid w:val="000208C7"/>
    <w:rsid w:val="00021EEC"/>
    <w:rsid w:val="00022EAE"/>
    <w:rsid w:val="00023FB1"/>
    <w:rsid w:val="0002417D"/>
    <w:rsid w:val="000241F6"/>
    <w:rsid w:val="000250D2"/>
    <w:rsid w:val="00025D22"/>
    <w:rsid w:val="000307BA"/>
    <w:rsid w:val="00031127"/>
    <w:rsid w:val="00032132"/>
    <w:rsid w:val="0003262D"/>
    <w:rsid w:val="000339AE"/>
    <w:rsid w:val="00033B14"/>
    <w:rsid w:val="00034465"/>
    <w:rsid w:val="00034C8C"/>
    <w:rsid w:val="000375B4"/>
    <w:rsid w:val="000434BD"/>
    <w:rsid w:val="00043970"/>
    <w:rsid w:val="00044665"/>
    <w:rsid w:val="00044687"/>
    <w:rsid w:val="00045401"/>
    <w:rsid w:val="000457BA"/>
    <w:rsid w:val="00050D71"/>
    <w:rsid w:val="000514C8"/>
    <w:rsid w:val="0005153B"/>
    <w:rsid w:val="00051A93"/>
    <w:rsid w:val="00052FE7"/>
    <w:rsid w:val="000536BF"/>
    <w:rsid w:val="0005484A"/>
    <w:rsid w:val="0005549B"/>
    <w:rsid w:val="000578F1"/>
    <w:rsid w:val="0006188B"/>
    <w:rsid w:val="00064B3B"/>
    <w:rsid w:val="00064F98"/>
    <w:rsid w:val="00065E3A"/>
    <w:rsid w:val="00066E0F"/>
    <w:rsid w:val="000677B8"/>
    <w:rsid w:val="00067F65"/>
    <w:rsid w:val="00071CA4"/>
    <w:rsid w:val="0007234C"/>
    <w:rsid w:val="0007367B"/>
    <w:rsid w:val="00073709"/>
    <w:rsid w:val="000738EE"/>
    <w:rsid w:val="0007394E"/>
    <w:rsid w:val="00073C03"/>
    <w:rsid w:val="000747F1"/>
    <w:rsid w:val="000765C4"/>
    <w:rsid w:val="00076AC9"/>
    <w:rsid w:val="00076AE3"/>
    <w:rsid w:val="00077352"/>
    <w:rsid w:val="00080C33"/>
    <w:rsid w:val="00081B7C"/>
    <w:rsid w:val="00081CC2"/>
    <w:rsid w:val="00083451"/>
    <w:rsid w:val="000834A5"/>
    <w:rsid w:val="00084441"/>
    <w:rsid w:val="00084CD8"/>
    <w:rsid w:val="00085C0E"/>
    <w:rsid w:val="00086DC9"/>
    <w:rsid w:val="00087528"/>
    <w:rsid w:val="0009008F"/>
    <w:rsid w:val="00090675"/>
    <w:rsid w:val="00090D44"/>
    <w:rsid w:val="0009262A"/>
    <w:rsid w:val="00092DC4"/>
    <w:rsid w:val="000937EE"/>
    <w:rsid w:val="00093AC5"/>
    <w:rsid w:val="00095327"/>
    <w:rsid w:val="00096634"/>
    <w:rsid w:val="000973D7"/>
    <w:rsid w:val="0009768E"/>
    <w:rsid w:val="000A05BA"/>
    <w:rsid w:val="000A0B38"/>
    <w:rsid w:val="000A166F"/>
    <w:rsid w:val="000A1920"/>
    <w:rsid w:val="000A265C"/>
    <w:rsid w:val="000A30FB"/>
    <w:rsid w:val="000A4A85"/>
    <w:rsid w:val="000A5E48"/>
    <w:rsid w:val="000A718E"/>
    <w:rsid w:val="000A7CA1"/>
    <w:rsid w:val="000B0195"/>
    <w:rsid w:val="000B143C"/>
    <w:rsid w:val="000B1469"/>
    <w:rsid w:val="000B1892"/>
    <w:rsid w:val="000B20BC"/>
    <w:rsid w:val="000B2F90"/>
    <w:rsid w:val="000B450F"/>
    <w:rsid w:val="000B555A"/>
    <w:rsid w:val="000B5A28"/>
    <w:rsid w:val="000B601B"/>
    <w:rsid w:val="000B6B81"/>
    <w:rsid w:val="000B7241"/>
    <w:rsid w:val="000B7D4E"/>
    <w:rsid w:val="000B7FCA"/>
    <w:rsid w:val="000C1E6B"/>
    <w:rsid w:val="000C1EB7"/>
    <w:rsid w:val="000C1FB3"/>
    <w:rsid w:val="000C20BE"/>
    <w:rsid w:val="000C26EE"/>
    <w:rsid w:val="000C2D0B"/>
    <w:rsid w:val="000C3D24"/>
    <w:rsid w:val="000C3F53"/>
    <w:rsid w:val="000C5C34"/>
    <w:rsid w:val="000C60D7"/>
    <w:rsid w:val="000C64B2"/>
    <w:rsid w:val="000C7E70"/>
    <w:rsid w:val="000C7F84"/>
    <w:rsid w:val="000D0439"/>
    <w:rsid w:val="000D0742"/>
    <w:rsid w:val="000D162F"/>
    <w:rsid w:val="000D1B5C"/>
    <w:rsid w:val="000D1FD5"/>
    <w:rsid w:val="000D2052"/>
    <w:rsid w:val="000D272E"/>
    <w:rsid w:val="000D2887"/>
    <w:rsid w:val="000D38F1"/>
    <w:rsid w:val="000D7411"/>
    <w:rsid w:val="000D79A6"/>
    <w:rsid w:val="000E0206"/>
    <w:rsid w:val="000E0EE8"/>
    <w:rsid w:val="000E1991"/>
    <w:rsid w:val="000E2A61"/>
    <w:rsid w:val="000E40A6"/>
    <w:rsid w:val="000E51F0"/>
    <w:rsid w:val="000E6841"/>
    <w:rsid w:val="000E6F9B"/>
    <w:rsid w:val="000E7B11"/>
    <w:rsid w:val="000F151C"/>
    <w:rsid w:val="000F223F"/>
    <w:rsid w:val="000F2771"/>
    <w:rsid w:val="000F2921"/>
    <w:rsid w:val="000F38C3"/>
    <w:rsid w:val="000F4FBF"/>
    <w:rsid w:val="000F596D"/>
    <w:rsid w:val="000F65DA"/>
    <w:rsid w:val="000F6CC4"/>
    <w:rsid w:val="000F79B6"/>
    <w:rsid w:val="000F7B76"/>
    <w:rsid w:val="000F7EB4"/>
    <w:rsid w:val="00100644"/>
    <w:rsid w:val="00100DF3"/>
    <w:rsid w:val="00101102"/>
    <w:rsid w:val="0010123D"/>
    <w:rsid w:val="001043BB"/>
    <w:rsid w:val="00104C58"/>
    <w:rsid w:val="00104E0D"/>
    <w:rsid w:val="00105AFF"/>
    <w:rsid w:val="00106493"/>
    <w:rsid w:val="00106703"/>
    <w:rsid w:val="00106803"/>
    <w:rsid w:val="00107212"/>
    <w:rsid w:val="00107F4C"/>
    <w:rsid w:val="001101B4"/>
    <w:rsid w:val="00110424"/>
    <w:rsid w:val="001105A6"/>
    <w:rsid w:val="00112B87"/>
    <w:rsid w:val="00112EF2"/>
    <w:rsid w:val="00113E38"/>
    <w:rsid w:val="00114339"/>
    <w:rsid w:val="00115015"/>
    <w:rsid w:val="0011519A"/>
    <w:rsid w:val="00115DCA"/>
    <w:rsid w:val="00116FE9"/>
    <w:rsid w:val="00120EFC"/>
    <w:rsid w:val="0012128B"/>
    <w:rsid w:val="0012302A"/>
    <w:rsid w:val="00123ACE"/>
    <w:rsid w:val="00123F65"/>
    <w:rsid w:val="00127710"/>
    <w:rsid w:val="00130C59"/>
    <w:rsid w:val="00130E03"/>
    <w:rsid w:val="00132066"/>
    <w:rsid w:val="001326AF"/>
    <w:rsid w:val="0013331B"/>
    <w:rsid w:val="00133492"/>
    <w:rsid w:val="00134B9B"/>
    <w:rsid w:val="00135F10"/>
    <w:rsid w:val="00136282"/>
    <w:rsid w:val="00136D01"/>
    <w:rsid w:val="00136E08"/>
    <w:rsid w:val="00140394"/>
    <w:rsid w:val="00140B1B"/>
    <w:rsid w:val="00141088"/>
    <w:rsid w:val="001412AA"/>
    <w:rsid w:val="001429D0"/>
    <w:rsid w:val="0014398D"/>
    <w:rsid w:val="001440C1"/>
    <w:rsid w:val="00144402"/>
    <w:rsid w:val="0014440C"/>
    <w:rsid w:val="00145CC7"/>
    <w:rsid w:val="00146031"/>
    <w:rsid w:val="001464B7"/>
    <w:rsid w:val="001467E0"/>
    <w:rsid w:val="00146BAE"/>
    <w:rsid w:val="0014777B"/>
    <w:rsid w:val="0014780E"/>
    <w:rsid w:val="001506D3"/>
    <w:rsid w:val="001513DE"/>
    <w:rsid w:val="0015166A"/>
    <w:rsid w:val="00151E3A"/>
    <w:rsid w:val="001524D6"/>
    <w:rsid w:val="00152B63"/>
    <w:rsid w:val="00152D41"/>
    <w:rsid w:val="0015303F"/>
    <w:rsid w:val="001539D1"/>
    <w:rsid w:val="00153D0C"/>
    <w:rsid w:val="00154AA4"/>
    <w:rsid w:val="00154AF6"/>
    <w:rsid w:val="00157996"/>
    <w:rsid w:val="00157A16"/>
    <w:rsid w:val="00157A88"/>
    <w:rsid w:val="00160556"/>
    <w:rsid w:val="00160DA1"/>
    <w:rsid w:val="0016136A"/>
    <w:rsid w:val="00161643"/>
    <w:rsid w:val="00161ECE"/>
    <w:rsid w:val="0016256C"/>
    <w:rsid w:val="001628F5"/>
    <w:rsid w:val="00162CBB"/>
    <w:rsid w:val="00163B5C"/>
    <w:rsid w:val="00163BEB"/>
    <w:rsid w:val="001644F4"/>
    <w:rsid w:val="0016457A"/>
    <w:rsid w:val="001647B4"/>
    <w:rsid w:val="00164B63"/>
    <w:rsid w:val="0016526C"/>
    <w:rsid w:val="0016659F"/>
    <w:rsid w:val="00172474"/>
    <w:rsid w:val="00173650"/>
    <w:rsid w:val="00173C92"/>
    <w:rsid w:val="00173CB0"/>
    <w:rsid w:val="00175AE2"/>
    <w:rsid w:val="001763D7"/>
    <w:rsid w:val="001771DC"/>
    <w:rsid w:val="001778F2"/>
    <w:rsid w:val="00177E0B"/>
    <w:rsid w:val="00180625"/>
    <w:rsid w:val="00181C62"/>
    <w:rsid w:val="00181CC3"/>
    <w:rsid w:val="00182D28"/>
    <w:rsid w:val="00183BF8"/>
    <w:rsid w:val="00183C96"/>
    <w:rsid w:val="001848FB"/>
    <w:rsid w:val="00184A4D"/>
    <w:rsid w:val="0018511C"/>
    <w:rsid w:val="00185407"/>
    <w:rsid w:val="00185469"/>
    <w:rsid w:val="001878CD"/>
    <w:rsid w:val="00190019"/>
    <w:rsid w:val="001907C6"/>
    <w:rsid w:val="00192123"/>
    <w:rsid w:val="00193489"/>
    <w:rsid w:val="001937E1"/>
    <w:rsid w:val="00195F39"/>
    <w:rsid w:val="00197013"/>
    <w:rsid w:val="00197411"/>
    <w:rsid w:val="001A084D"/>
    <w:rsid w:val="001A08AF"/>
    <w:rsid w:val="001A1688"/>
    <w:rsid w:val="001A3D0D"/>
    <w:rsid w:val="001A56E0"/>
    <w:rsid w:val="001A5B8C"/>
    <w:rsid w:val="001A65A2"/>
    <w:rsid w:val="001A6603"/>
    <w:rsid w:val="001A7BB0"/>
    <w:rsid w:val="001B0206"/>
    <w:rsid w:val="001B1164"/>
    <w:rsid w:val="001B12D4"/>
    <w:rsid w:val="001B1B05"/>
    <w:rsid w:val="001B3820"/>
    <w:rsid w:val="001B4304"/>
    <w:rsid w:val="001B4346"/>
    <w:rsid w:val="001B5507"/>
    <w:rsid w:val="001B6A7E"/>
    <w:rsid w:val="001B6C2F"/>
    <w:rsid w:val="001B6FC2"/>
    <w:rsid w:val="001B71A3"/>
    <w:rsid w:val="001C0452"/>
    <w:rsid w:val="001C0E88"/>
    <w:rsid w:val="001C0FE5"/>
    <w:rsid w:val="001C240B"/>
    <w:rsid w:val="001C2586"/>
    <w:rsid w:val="001C4CC6"/>
    <w:rsid w:val="001C4D16"/>
    <w:rsid w:val="001C4D9A"/>
    <w:rsid w:val="001C5416"/>
    <w:rsid w:val="001C5B5B"/>
    <w:rsid w:val="001C63EA"/>
    <w:rsid w:val="001C648C"/>
    <w:rsid w:val="001C65B8"/>
    <w:rsid w:val="001C6A1A"/>
    <w:rsid w:val="001C6EB1"/>
    <w:rsid w:val="001C72D9"/>
    <w:rsid w:val="001C747A"/>
    <w:rsid w:val="001C7A10"/>
    <w:rsid w:val="001D09A3"/>
    <w:rsid w:val="001D0ED6"/>
    <w:rsid w:val="001D25E7"/>
    <w:rsid w:val="001D2AD7"/>
    <w:rsid w:val="001D30A7"/>
    <w:rsid w:val="001D33EB"/>
    <w:rsid w:val="001D3510"/>
    <w:rsid w:val="001D40A8"/>
    <w:rsid w:val="001D49C1"/>
    <w:rsid w:val="001D4D4C"/>
    <w:rsid w:val="001D525F"/>
    <w:rsid w:val="001D65D1"/>
    <w:rsid w:val="001D7D15"/>
    <w:rsid w:val="001E08F9"/>
    <w:rsid w:val="001E1A42"/>
    <w:rsid w:val="001E1ED7"/>
    <w:rsid w:val="001E1F75"/>
    <w:rsid w:val="001E37C5"/>
    <w:rsid w:val="001E393E"/>
    <w:rsid w:val="001E3B2C"/>
    <w:rsid w:val="001E4334"/>
    <w:rsid w:val="001E482E"/>
    <w:rsid w:val="001E55C8"/>
    <w:rsid w:val="001E59E3"/>
    <w:rsid w:val="001E7352"/>
    <w:rsid w:val="001F1801"/>
    <w:rsid w:val="001F1859"/>
    <w:rsid w:val="001F25A6"/>
    <w:rsid w:val="001F2D89"/>
    <w:rsid w:val="001F395B"/>
    <w:rsid w:val="001F46AF"/>
    <w:rsid w:val="001F4DAE"/>
    <w:rsid w:val="001F4EF4"/>
    <w:rsid w:val="001F621F"/>
    <w:rsid w:val="001F66EE"/>
    <w:rsid w:val="001F684F"/>
    <w:rsid w:val="001F6A0F"/>
    <w:rsid w:val="0020001E"/>
    <w:rsid w:val="00200339"/>
    <w:rsid w:val="00200788"/>
    <w:rsid w:val="002010DC"/>
    <w:rsid w:val="0020134B"/>
    <w:rsid w:val="002014BA"/>
    <w:rsid w:val="00201925"/>
    <w:rsid w:val="00201F19"/>
    <w:rsid w:val="00202573"/>
    <w:rsid w:val="002031EC"/>
    <w:rsid w:val="00204FB0"/>
    <w:rsid w:val="002055F5"/>
    <w:rsid w:val="00205858"/>
    <w:rsid w:val="00207828"/>
    <w:rsid w:val="00207CC5"/>
    <w:rsid w:val="002104D4"/>
    <w:rsid w:val="00214069"/>
    <w:rsid w:val="00214AFB"/>
    <w:rsid w:val="00217527"/>
    <w:rsid w:val="00220055"/>
    <w:rsid w:val="002204D0"/>
    <w:rsid w:val="00220E9B"/>
    <w:rsid w:val="00220EB1"/>
    <w:rsid w:val="002221C9"/>
    <w:rsid w:val="00222A05"/>
    <w:rsid w:val="00222B48"/>
    <w:rsid w:val="0022317E"/>
    <w:rsid w:val="00224A8F"/>
    <w:rsid w:val="00225C1B"/>
    <w:rsid w:val="00226828"/>
    <w:rsid w:val="00227948"/>
    <w:rsid w:val="002279F6"/>
    <w:rsid w:val="00231D5B"/>
    <w:rsid w:val="00233F8B"/>
    <w:rsid w:val="00235EDC"/>
    <w:rsid w:val="00236678"/>
    <w:rsid w:val="00237255"/>
    <w:rsid w:val="002374C2"/>
    <w:rsid w:val="002374C8"/>
    <w:rsid w:val="002413BD"/>
    <w:rsid w:val="00241EFA"/>
    <w:rsid w:val="002422AC"/>
    <w:rsid w:val="00242BBE"/>
    <w:rsid w:val="0024338A"/>
    <w:rsid w:val="00243538"/>
    <w:rsid w:val="00243A28"/>
    <w:rsid w:val="002447B5"/>
    <w:rsid w:val="00244F6C"/>
    <w:rsid w:val="002472D8"/>
    <w:rsid w:val="0025067F"/>
    <w:rsid w:val="00250A18"/>
    <w:rsid w:val="00250FEB"/>
    <w:rsid w:val="002510D9"/>
    <w:rsid w:val="002515C1"/>
    <w:rsid w:val="00252023"/>
    <w:rsid w:val="00252330"/>
    <w:rsid w:val="00252A0E"/>
    <w:rsid w:val="0025343E"/>
    <w:rsid w:val="0025359A"/>
    <w:rsid w:val="00253DC0"/>
    <w:rsid w:val="00253DDF"/>
    <w:rsid w:val="00253E16"/>
    <w:rsid w:val="0025554C"/>
    <w:rsid w:val="00255744"/>
    <w:rsid w:val="00257C49"/>
    <w:rsid w:val="00257E78"/>
    <w:rsid w:val="0026018B"/>
    <w:rsid w:val="002613CB"/>
    <w:rsid w:val="00262772"/>
    <w:rsid w:val="002657A3"/>
    <w:rsid w:val="0026659C"/>
    <w:rsid w:val="0026779B"/>
    <w:rsid w:val="00270637"/>
    <w:rsid w:val="00270D29"/>
    <w:rsid w:val="0027127B"/>
    <w:rsid w:val="002717C8"/>
    <w:rsid w:val="00271AAD"/>
    <w:rsid w:val="00271B00"/>
    <w:rsid w:val="00272AD7"/>
    <w:rsid w:val="00273B70"/>
    <w:rsid w:val="00273B72"/>
    <w:rsid w:val="0027418D"/>
    <w:rsid w:val="00274B95"/>
    <w:rsid w:val="00275A97"/>
    <w:rsid w:val="00276D86"/>
    <w:rsid w:val="0027735B"/>
    <w:rsid w:val="0027797E"/>
    <w:rsid w:val="00277B75"/>
    <w:rsid w:val="002805A4"/>
    <w:rsid w:val="00280C91"/>
    <w:rsid w:val="002817E4"/>
    <w:rsid w:val="0028192C"/>
    <w:rsid w:val="00282B6D"/>
    <w:rsid w:val="0028304A"/>
    <w:rsid w:val="002840A6"/>
    <w:rsid w:val="00284A6E"/>
    <w:rsid w:val="00284DF8"/>
    <w:rsid w:val="00285158"/>
    <w:rsid w:val="00285C7B"/>
    <w:rsid w:val="00285D50"/>
    <w:rsid w:val="00285E01"/>
    <w:rsid w:val="00287197"/>
    <w:rsid w:val="002904F3"/>
    <w:rsid w:val="0029077B"/>
    <w:rsid w:val="00291429"/>
    <w:rsid w:val="00293740"/>
    <w:rsid w:val="0029503B"/>
    <w:rsid w:val="002958DA"/>
    <w:rsid w:val="00295C1D"/>
    <w:rsid w:val="002960FC"/>
    <w:rsid w:val="0029652F"/>
    <w:rsid w:val="00296E19"/>
    <w:rsid w:val="00297831"/>
    <w:rsid w:val="002A04D0"/>
    <w:rsid w:val="002A0C4E"/>
    <w:rsid w:val="002A20CC"/>
    <w:rsid w:val="002A3CF6"/>
    <w:rsid w:val="002A62B6"/>
    <w:rsid w:val="002A7407"/>
    <w:rsid w:val="002B1215"/>
    <w:rsid w:val="002B23F2"/>
    <w:rsid w:val="002B41F6"/>
    <w:rsid w:val="002B4EB0"/>
    <w:rsid w:val="002B5B9C"/>
    <w:rsid w:val="002B5D59"/>
    <w:rsid w:val="002B6964"/>
    <w:rsid w:val="002C063B"/>
    <w:rsid w:val="002C1189"/>
    <w:rsid w:val="002C1374"/>
    <w:rsid w:val="002C148F"/>
    <w:rsid w:val="002C2486"/>
    <w:rsid w:val="002C3096"/>
    <w:rsid w:val="002C35E1"/>
    <w:rsid w:val="002C646D"/>
    <w:rsid w:val="002D0B6E"/>
    <w:rsid w:val="002D235F"/>
    <w:rsid w:val="002D24AC"/>
    <w:rsid w:val="002D4ACB"/>
    <w:rsid w:val="002D582D"/>
    <w:rsid w:val="002D59BA"/>
    <w:rsid w:val="002D5D94"/>
    <w:rsid w:val="002D6294"/>
    <w:rsid w:val="002D6A08"/>
    <w:rsid w:val="002D70EC"/>
    <w:rsid w:val="002D7712"/>
    <w:rsid w:val="002E0A8B"/>
    <w:rsid w:val="002E18A5"/>
    <w:rsid w:val="002E22CB"/>
    <w:rsid w:val="002E4CF6"/>
    <w:rsid w:val="002E4E92"/>
    <w:rsid w:val="002E4F3F"/>
    <w:rsid w:val="002E5235"/>
    <w:rsid w:val="002E5323"/>
    <w:rsid w:val="002E53C7"/>
    <w:rsid w:val="002E60CF"/>
    <w:rsid w:val="002E71A8"/>
    <w:rsid w:val="002F0441"/>
    <w:rsid w:val="002F14C2"/>
    <w:rsid w:val="002F2900"/>
    <w:rsid w:val="002F363D"/>
    <w:rsid w:val="002F437C"/>
    <w:rsid w:val="002F44CD"/>
    <w:rsid w:val="002F4528"/>
    <w:rsid w:val="002F5C41"/>
    <w:rsid w:val="002F5E2B"/>
    <w:rsid w:val="002F6581"/>
    <w:rsid w:val="002F73AA"/>
    <w:rsid w:val="00301174"/>
    <w:rsid w:val="00301FAF"/>
    <w:rsid w:val="003039ED"/>
    <w:rsid w:val="003041FC"/>
    <w:rsid w:val="00304251"/>
    <w:rsid w:val="003064A4"/>
    <w:rsid w:val="003067C8"/>
    <w:rsid w:val="00306878"/>
    <w:rsid w:val="0030773A"/>
    <w:rsid w:val="0031032A"/>
    <w:rsid w:val="003107FA"/>
    <w:rsid w:val="00311174"/>
    <w:rsid w:val="00312BB5"/>
    <w:rsid w:val="003138BB"/>
    <w:rsid w:val="00314F86"/>
    <w:rsid w:val="00315A78"/>
    <w:rsid w:val="00315FD3"/>
    <w:rsid w:val="0031659E"/>
    <w:rsid w:val="0031739B"/>
    <w:rsid w:val="00320CD8"/>
    <w:rsid w:val="00321AD7"/>
    <w:rsid w:val="00322189"/>
    <w:rsid w:val="003221CC"/>
    <w:rsid w:val="00322399"/>
    <w:rsid w:val="0032263C"/>
    <w:rsid w:val="00322CFC"/>
    <w:rsid w:val="00323588"/>
    <w:rsid w:val="0032400D"/>
    <w:rsid w:val="0032598E"/>
    <w:rsid w:val="00325D2F"/>
    <w:rsid w:val="00325F66"/>
    <w:rsid w:val="0032627E"/>
    <w:rsid w:val="00326CFE"/>
    <w:rsid w:val="003302F0"/>
    <w:rsid w:val="003305F4"/>
    <w:rsid w:val="003309C1"/>
    <w:rsid w:val="003329DB"/>
    <w:rsid w:val="003337FB"/>
    <w:rsid w:val="00333950"/>
    <w:rsid w:val="003347AE"/>
    <w:rsid w:val="00334C79"/>
    <w:rsid w:val="00336458"/>
    <w:rsid w:val="00337665"/>
    <w:rsid w:val="00337FB3"/>
    <w:rsid w:val="003400F5"/>
    <w:rsid w:val="00340105"/>
    <w:rsid w:val="0034259A"/>
    <w:rsid w:val="00342F19"/>
    <w:rsid w:val="00343073"/>
    <w:rsid w:val="003432E6"/>
    <w:rsid w:val="00343AE6"/>
    <w:rsid w:val="00344CB5"/>
    <w:rsid w:val="00344FC0"/>
    <w:rsid w:val="00345070"/>
    <w:rsid w:val="00346374"/>
    <w:rsid w:val="00346E26"/>
    <w:rsid w:val="00347316"/>
    <w:rsid w:val="003507D5"/>
    <w:rsid w:val="00350EAA"/>
    <w:rsid w:val="003511FC"/>
    <w:rsid w:val="00351280"/>
    <w:rsid w:val="00351979"/>
    <w:rsid w:val="00352282"/>
    <w:rsid w:val="003525F7"/>
    <w:rsid w:val="0035277C"/>
    <w:rsid w:val="00352C09"/>
    <w:rsid w:val="00353EBD"/>
    <w:rsid w:val="00354C42"/>
    <w:rsid w:val="00355234"/>
    <w:rsid w:val="003552DF"/>
    <w:rsid w:val="00356FBE"/>
    <w:rsid w:val="003578C7"/>
    <w:rsid w:val="00357E66"/>
    <w:rsid w:val="003605CD"/>
    <w:rsid w:val="00360B2D"/>
    <w:rsid w:val="00360C24"/>
    <w:rsid w:val="00360C3F"/>
    <w:rsid w:val="0036200E"/>
    <w:rsid w:val="003626E2"/>
    <w:rsid w:val="00362AF8"/>
    <w:rsid w:val="0036354B"/>
    <w:rsid w:val="00363D1F"/>
    <w:rsid w:val="003646A7"/>
    <w:rsid w:val="0036554E"/>
    <w:rsid w:val="003657AB"/>
    <w:rsid w:val="00366418"/>
    <w:rsid w:val="00366F1A"/>
    <w:rsid w:val="00367093"/>
    <w:rsid w:val="00367DF2"/>
    <w:rsid w:val="003707FB"/>
    <w:rsid w:val="00371145"/>
    <w:rsid w:val="00372A37"/>
    <w:rsid w:val="00373C37"/>
    <w:rsid w:val="0037400E"/>
    <w:rsid w:val="003749D4"/>
    <w:rsid w:val="00375154"/>
    <w:rsid w:val="003752A3"/>
    <w:rsid w:val="00375FE7"/>
    <w:rsid w:val="00376407"/>
    <w:rsid w:val="003772DC"/>
    <w:rsid w:val="00380758"/>
    <w:rsid w:val="00380DFA"/>
    <w:rsid w:val="003833F8"/>
    <w:rsid w:val="003843DC"/>
    <w:rsid w:val="00384888"/>
    <w:rsid w:val="003872EC"/>
    <w:rsid w:val="0038738E"/>
    <w:rsid w:val="00390D3A"/>
    <w:rsid w:val="00391CB7"/>
    <w:rsid w:val="00392073"/>
    <w:rsid w:val="00392A54"/>
    <w:rsid w:val="00392C3C"/>
    <w:rsid w:val="003935C2"/>
    <w:rsid w:val="00393F5E"/>
    <w:rsid w:val="003942A6"/>
    <w:rsid w:val="003952EE"/>
    <w:rsid w:val="00395695"/>
    <w:rsid w:val="00395BCE"/>
    <w:rsid w:val="00395F9E"/>
    <w:rsid w:val="003976C1"/>
    <w:rsid w:val="003977E9"/>
    <w:rsid w:val="003A0199"/>
    <w:rsid w:val="003A06C7"/>
    <w:rsid w:val="003A0D75"/>
    <w:rsid w:val="003A1AEF"/>
    <w:rsid w:val="003A25D1"/>
    <w:rsid w:val="003A3227"/>
    <w:rsid w:val="003A468D"/>
    <w:rsid w:val="003A51F5"/>
    <w:rsid w:val="003A559E"/>
    <w:rsid w:val="003A5CE5"/>
    <w:rsid w:val="003A665C"/>
    <w:rsid w:val="003A7E9A"/>
    <w:rsid w:val="003B0244"/>
    <w:rsid w:val="003B0B98"/>
    <w:rsid w:val="003B101B"/>
    <w:rsid w:val="003B122E"/>
    <w:rsid w:val="003B1459"/>
    <w:rsid w:val="003B24EA"/>
    <w:rsid w:val="003B30C5"/>
    <w:rsid w:val="003B4130"/>
    <w:rsid w:val="003B4540"/>
    <w:rsid w:val="003B48CF"/>
    <w:rsid w:val="003B4C6E"/>
    <w:rsid w:val="003B50CE"/>
    <w:rsid w:val="003B639D"/>
    <w:rsid w:val="003C12C7"/>
    <w:rsid w:val="003C1BC8"/>
    <w:rsid w:val="003C2140"/>
    <w:rsid w:val="003C263A"/>
    <w:rsid w:val="003C270E"/>
    <w:rsid w:val="003C2B3A"/>
    <w:rsid w:val="003C3A00"/>
    <w:rsid w:val="003C421C"/>
    <w:rsid w:val="003C42AC"/>
    <w:rsid w:val="003C49A5"/>
    <w:rsid w:val="003C4E07"/>
    <w:rsid w:val="003C5847"/>
    <w:rsid w:val="003C6A93"/>
    <w:rsid w:val="003C7AB0"/>
    <w:rsid w:val="003C7CC2"/>
    <w:rsid w:val="003D01D1"/>
    <w:rsid w:val="003D0914"/>
    <w:rsid w:val="003D0C51"/>
    <w:rsid w:val="003D0F9A"/>
    <w:rsid w:val="003D2104"/>
    <w:rsid w:val="003D2A25"/>
    <w:rsid w:val="003D2E29"/>
    <w:rsid w:val="003D3434"/>
    <w:rsid w:val="003D3680"/>
    <w:rsid w:val="003D3795"/>
    <w:rsid w:val="003D51A7"/>
    <w:rsid w:val="003D6673"/>
    <w:rsid w:val="003D67FB"/>
    <w:rsid w:val="003E0E89"/>
    <w:rsid w:val="003E1CFD"/>
    <w:rsid w:val="003E251D"/>
    <w:rsid w:val="003E2E2D"/>
    <w:rsid w:val="003E3805"/>
    <w:rsid w:val="003E481B"/>
    <w:rsid w:val="003E4ED1"/>
    <w:rsid w:val="003F007F"/>
    <w:rsid w:val="003F0565"/>
    <w:rsid w:val="003F1EA8"/>
    <w:rsid w:val="003F211D"/>
    <w:rsid w:val="003F25BD"/>
    <w:rsid w:val="003F5588"/>
    <w:rsid w:val="003F7762"/>
    <w:rsid w:val="003F7CDA"/>
    <w:rsid w:val="0040036E"/>
    <w:rsid w:val="0040055A"/>
    <w:rsid w:val="00400D0B"/>
    <w:rsid w:val="00401029"/>
    <w:rsid w:val="00401930"/>
    <w:rsid w:val="00401E98"/>
    <w:rsid w:val="0040314E"/>
    <w:rsid w:val="00405881"/>
    <w:rsid w:val="004058AC"/>
    <w:rsid w:val="00406AF3"/>
    <w:rsid w:val="00410622"/>
    <w:rsid w:val="00411247"/>
    <w:rsid w:val="004118C7"/>
    <w:rsid w:val="00411F46"/>
    <w:rsid w:val="00412206"/>
    <w:rsid w:val="00412439"/>
    <w:rsid w:val="004136E0"/>
    <w:rsid w:val="00416F76"/>
    <w:rsid w:val="004177DB"/>
    <w:rsid w:val="00420039"/>
    <w:rsid w:val="004205CF"/>
    <w:rsid w:val="004207CF"/>
    <w:rsid w:val="00421006"/>
    <w:rsid w:val="004215BC"/>
    <w:rsid w:val="00421901"/>
    <w:rsid w:val="00421F72"/>
    <w:rsid w:val="00422D26"/>
    <w:rsid w:val="004235F6"/>
    <w:rsid w:val="0042364C"/>
    <w:rsid w:val="00423F60"/>
    <w:rsid w:val="00424B77"/>
    <w:rsid w:val="00424BBE"/>
    <w:rsid w:val="00425367"/>
    <w:rsid w:val="004255D6"/>
    <w:rsid w:val="00425C5A"/>
    <w:rsid w:val="00425EE8"/>
    <w:rsid w:val="00426995"/>
    <w:rsid w:val="00430881"/>
    <w:rsid w:val="00431072"/>
    <w:rsid w:val="00432664"/>
    <w:rsid w:val="00433939"/>
    <w:rsid w:val="00434E55"/>
    <w:rsid w:val="00435568"/>
    <w:rsid w:val="004357AD"/>
    <w:rsid w:val="0043581A"/>
    <w:rsid w:val="00437FC5"/>
    <w:rsid w:val="004406DA"/>
    <w:rsid w:val="00440906"/>
    <w:rsid w:val="004416CF"/>
    <w:rsid w:val="004417B9"/>
    <w:rsid w:val="00443111"/>
    <w:rsid w:val="004457BB"/>
    <w:rsid w:val="0044655C"/>
    <w:rsid w:val="00450061"/>
    <w:rsid w:val="00451B32"/>
    <w:rsid w:val="00452C61"/>
    <w:rsid w:val="00453275"/>
    <w:rsid w:val="0045378C"/>
    <w:rsid w:val="004539BA"/>
    <w:rsid w:val="00453C2D"/>
    <w:rsid w:val="00454B4C"/>
    <w:rsid w:val="00454DA3"/>
    <w:rsid w:val="0045503E"/>
    <w:rsid w:val="00455146"/>
    <w:rsid w:val="0045559F"/>
    <w:rsid w:val="0045602B"/>
    <w:rsid w:val="004561D8"/>
    <w:rsid w:val="00456759"/>
    <w:rsid w:val="00456C81"/>
    <w:rsid w:val="004575A0"/>
    <w:rsid w:val="00460380"/>
    <w:rsid w:val="0046053C"/>
    <w:rsid w:val="00460A92"/>
    <w:rsid w:val="0046270D"/>
    <w:rsid w:val="00462901"/>
    <w:rsid w:val="00463AA2"/>
    <w:rsid w:val="00463D1B"/>
    <w:rsid w:val="004645D7"/>
    <w:rsid w:val="00464E4D"/>
    <w:rsid w:val="00466961"/>
    <w:rsid w:val="00466DD5"/>
    <w:rsid w:val="00466FA0"/>
    <w:rsid w:val="00466FA3"/>
    <w:rsid w:val="004674B0"/>
    <w:rsid w:val="004676FD"/>
    <w:rsid w:val="00470E52"/>
    <w:rsid w:val="00471106"/>
    <w:rsid w:val="004712AB"/>
    <w:rsid w:val="004720CD"/>
    <w:rsid w:val="0047221A"/>
    <w:rsid w:val="00472487"/>
    <w:rsid w:val="004733B7"/>
    <w:rsid w:val="004747E9"/>
    <w:rsid w:val="004748E6"/>
    <w:rsid w:val="00477104"/>
    <w:rsid w:val="00480064"/>
    <w:rsid w:val="00481F13"/>
    <w:rsid w:val="0048393A"/>
    <w:rsid w:val="004846D4"/>
    <w:rsid w:val="0048481E"/>
    <w:rsid w:val="0048595B"/>
    <w:rsid w:val="00485C6B"/>
    <w:rsid w:val="004868F4"/>
    <w:rsid w:val="004872A1"/>
    <w:rsid w:val="004875A3"/>
    <w:rsid w:val="0048770F"/>
    <w:rsid w:val="00490197"/>
    <w:rsid w:val="00490D73"/>
    <w:rsid w:val="00491AC2"/>
    <w:rsid w:val="00492463"/>
    <w:rsid w:val="00492E02"/>
    <w:rsid w:val="004931BE"/>
    <w:rsid w:val="00493231"/>
    <w:rsid w:val="00493A2A"/>
    <w:rsid w:val="00494151"/>
    <w:rsid w:val="00495B29"/>
    <w:rsid w:val="0049666D"/>
    <w:rsid w:val="00496A9E"/>
    <w:rsid w:val="004A0152"/>
    <w:rsid w:val="004A01AE"/>
    <w:rsid w:val="004A0471"/>
    <w:rsid w:val="004A0FF6"/>
    <w:rsid w:val="004A183D"/>
    <w:rsid w:val="004A228A"/>
    <w:rsid w:val="004A2476"/>
    <w:rsid w:val="004A2A86"/>
    <w:rsid w:val="004A3447"/>
    <w:rsid w:val="004A358E"/>
    <w:rsid w:val="004A38CF"/>
    <w:rsid w:val="004A3CDA"/>
    <w:rsid w:val="004A444C"/>
    <w:rsid w:val="004A46D3"/>
    <w:rsid w:val="004A6D23"/>
    <w:rsid w:val="004A7027"/>
    <w:rsid w:val="004A7633"/>
    <w:rsid w:val="004A78A9"/>
    <w:rsid w:val="004A7ECC"/>
    <w:rsid w:val="004B0077"/>
    <w:rsid w:val="004B069E"/>
    <w:rsid w:val="004B06D8"/>
    <w:rsid w:val="004B0862"/>
    <w:rsid w:val="004B10EE"/>
    <w:rsid w:val="004B1C70"/>
    <w:rsid w:val="004B2A1B"/>
    <w:rsid w:val="004B30A2"/>
    <w:rsid w:val="004B327E"/>
    <w:rsid w:val="004B36CE"/>
    <w:rsid w:val="004B45AF"/>
    <w:rsid w:val="004B4A2E"/>
    <w:rsid w:val="004B57BB"/>
    <w:rsid w:val="004B5DE0"/>
    <w:rsid w:val="004B600E"/>
    <w:rsid w:val="004B6404"/>
    <w:rsid w:val="004B70D3"/>
    <w:rsid w:val="004B7EA6"/>
    <w:rsid w:val="004C072B"/>
    <w:rsid w:val="004C0B19"/>
    <w:rsid w:val="004C117C"/>
    <w:rsid w:val="004C2B77"/>
    <w:rsid w:val="004C2DF3"/>
    <w:rsid w:val="004C30E1"/>
    <w:rsid w:val="004C31F9"/>
    <w:rsid w:val="004C3206"/>
    <w:rsid w:val="004C3AD9"/>
    <w:rsid w:val="004C45D0"/>
    <w:rsid w:val="004C460E"/>
    <w:rsid w:val="004C48E5"/>
    <w:rsid w:val="004C5729"/>
    <w:rsid w:val="004C591F"/>
    <w:rsid w:val="004C59AC"/>
    <w:rsid w:val="004C5D8B"/>
    <w:rsid w:val="004C6709"/>
    <w:rsid w:val="004C67D1"/>
    <w:rsid w:val="004C6828"/>
    <w:rsid w:val="004C7273"/>
    <w:rsid w:val="004C7877"/>
    <w:rsid w:val="004D0BAA"/>
    <w:rsid w:val="004D10EF"/>
    <w:rsid w:val="004D1B6F"/>
    <w:rsid w:val="004D1BF7"/>
    <w:rsid w:val="004D27F0"/>
    <w:rsid w:val="004D31A4"/>
    <w:rsid w:val="004D3437"/>
    <w:rsid w:val="004D3849"/>
    <w:rsid w:val="004D39AF"/>
    <w:rsid w:val="004D5341"/>
    <w:rsid w:val="004D5E45"/>
    <w:rsid w:val="004D6E43"/>
    <w:rsid w:val="004D7914"/>
    <w:rsid w:val="004E0FDD"/>
    <w:rsid w:val="004E12FF"/>
    <w:rsid w:val="004E2401"/>
    <w:rsid w:val="004E4B59"/>
    <w:rsid w:val="004E62B6"/>
    <w:rsid w:val="004E681F"/>
    <w:rsid w:val="004E70F8"/>
    <w:rsid w:val="004E71F2"/>
    <w:rsid w:val="004E74B0"/>
    <w:rsid w:val="004E7971"/>
    <w:rsid w:val="004E79DA"/>
    <w:rsid w:val="004F03B0"/>
    <w:rsid w:val="004F0AC3"/>
    <w:rsid w:val="004F1A66"/>
    <w:rsid w:val="004F245C"/>
    <w:rsid w:val="004F24FC"/>
    <w:rsid w:val="004F3382"/>
    <w:rsid w:val="004F46FD"/>
    <w:rsid w:val="004F58C5"/>
    <w:rsid w:val="004F5DEA"/>
    <w:rsid w:val="004F62EA"/>
    <w:rsid w:val="004F63F1"/>
    <w:rsid w:val="004F660F"/>
    <w:rsid w:val="004F7291"/>
    <w:rsid w:val="004F7A4C"/>
    <w:rsid w:val="004F7B0F"/>
    <w:rsid w:val="0050010C"/>
    <w:rsid w:val="0050191B"/>
    <w:rsid w:val="00502FB3"/>
    <w:rsid w:val="00503781"/>
    <w:rsid w:val="005038B2"/>
    <w:rsid w:val="00504B0D"/>
    <w:rsid w:val="00504C51"/>
    <w:rsid w:val="005066A8"/>
    <w:rsid w:val="005068A3"/>
    <w:rsid w:val="00506B04"/>
    <w:rsid w:val="00507394"/>
    <w:rsid w:val="00507578"/>
    <w:rsid w:val="00507E9A"/>
    <w:rsid w:val="005105D7"/>
    <w:rsid w:val="005106BD"/>
    <w:rsid w:val="00510CD1"/>
    <w:rsid w:val="005114F6"/>
    <w:rsid w:val="005119CC"/>
    <w:rsid w:val="005130E7"/>
    <w:rsid w:val="005131B1"/>
    <w:rsid w:val="00513D7E"/>
    <w:rsid w:val="005142D4"/>
    <w:rsid w:val="005143D5"/>
    <w:rsid w:val="00515741"/>
    <w:rsid w:val="00516443"/>
    <w:rsid w:val="00516F2B"/>
    <w:rsid w:val="00516FDF"/>
    <w:rsid w:val="0051766C"/>
    <w:rsid w:val="00517A18"/>
    <w:rsid w:val="005204CA"/>
    <w:rsid w:val="005219E0"/>
    <w:rsid w:val="00522127"/>
    <w:rsid w:val="005221EA"/>
    <w:rsid w:val="00524551"/>
    <w:rsid w:val="00524C2B"/>
    <w:rsid w:val="0052642E"/>
    <w:rsid w:val="0052789A"/>
    <w:rsid w:val="00532072"/>
    <w:rsid w:val="005328F1"/>
    <w:rsid w:val="00533B65"/>
    <w:rsid w:val="00533F2B"/>
    <w:rsid w:val="0053496D"/>
    <w:rsid w:val="0053505B"/>
    <w:rsid w:val="00535555"/>
    <w:rsid w:val="00535616"/>
    <w:rsid w:val="00535652"/>
    <w:rsid w:val="0053600D"/>
    <w:rsid w:val="0053663D"/>
    <w:rsid w:val="005372FF"/>
    <w:rsid w:val="00540128"/>
    <w:rsid w:val="00540715"/>
    <w:rsid w:val="00541D4B"/>
    <w:rsid w:val="00542B3A"/>
    <w:rsid w:val="00542C4D"/>
    <w:rsid w:val="00544232"/>
    <w:rsid w:val="0054497C"/>
    <w:rsid w:val="00544D3B"/>
    <w:rsid w:val="00545BA5"/>
    <w:rsid w:val="0054637E"/>
    <w:rsid w:val="00547670"/>
    <w:rsid w:val="005501A5"/>
    <w:rsid w:val="0055328A"/>
    <w:rsid w:val="00554928"/>
    <w:rsid w:val="00554FB2"/>
    <w:rsid w:val="0055536C"/>
    <w:rsid w:val="00555E5F"/>
    <w:rsid w:val="00556C49"/>
    <w:rsid w:val="00557E8C"/>
    <w:rsid w:val="0056140C"/>
    <w:rsid w:val="005625AA"/>
    <w:rsid w:val="005625F1"/>
    <w:rsid w:val="0056387B"/>
    <w:rsid w:val="00563D03"/>
    <w:rsid w:val="0056420F"/>
    <w:rsid w:val="00564262"/>
    <w:rsid w:val="00564DB7"/>
    <w:rsid w:val="00566204"/>
    <w:rsid w:val="00566FB5"/>
    <w:rsid w:val="00566FEC"/>
    <w:rsid w:val="005704BA"/>
    <w:rsid w:val="005705E1"/>
    <w:rsid w:val="00570B69"/>
    <w:rsid w:val="00570E54"/>
    <w:rsid w:val="00571EAF"/>
    <w:rsid w:val="0057235A"/>
    <w:rsid w:val="005745A7"/>
    <w:rsid w:val="00574694"/>
    <w:rsid w:val="005746C3"/>
    <w:rsid w:val="00575651"/>
    <w:rsid w:val="005764FC"/>
    <w:rsid w:val="005766FF"/>
    <w:rsid w:val="00576F08"/>
    <w:rsid w:val="00580423"/>
    <w:rsid w:val="00580C39"/>
    <w:rsid w:val="005815D9"/>
    <w:rsid w:val="00583130"/>
    <w:rsid w:val="00583605"/>
    <w:rsid w:val="00583937"/>
    <w:rsid w:val="005857F2"/>
    <w:rsid w:val="005868E5"/>
    <w:rsid w:val="00586A1B"/>
    <w:rsid w:val="005902CE"/>
    <w:rsid w:val="00590337"/>
    <w:rsid w:val="005908B0"/>
    <w:rsid w:val="005927F6"/>
    <w:rsid w:val="00592FA3"/>
    <w:rsid w:val="00595C17"/>
    <w:rsid w:val="005977B2"/>
    <w:rsid w:val="005A0818"/>
    <w:rsid w:val="005A1E71"/>
    <w:rsid w:val="005A1EC0"/>
    <w:rsid w:val="005A24E4"/>
    <w:rsid w:val="005A413A"/>
    <w:rsid w:val="005A60A8"/>
    <w:rsid w:val="005A6332"/>
    <w:rsid w:val="005A6996"/>
    <w:rsid w:val="005B0257"/>
    <w:rsid w:val="005B0258"/>
    <w:rsid w:val="005B046E"/>
    <w:rsid w:val="005B05E1"/>
    <w:rsid w:val="005B1B42"/>
    <w:rsid w:val="005B31AA"/>
    <w:rsid w:val="005B36AF"/>
    <w:rsid w:val="005B3D4D"/>
    <w:rsid w:val="005B3EFC"/>
    <w:rsid w:val="005B4EDA"/>
    <w:rsid w:val="005B52B8"/>
    <w:rsid w:val="005B56C3"/>
    <w:rsid w:val="005B58F5"/>
    <w:rsid w:val="005B6A33"/>
    <w:rsid w:val="005B7414"/>
    <w:rsid w:val="005B74D4"/>
    <w:rsid w:val="005B7637"/>
    <w:rsid w:val="005C178A"/>
    <w:rsid w:val="005C1CCB"/>
    <w:rsid w:val="005C21A1"/>
    <w:rsid w:val="005C2BE6"/>
    <w:rsid w:val="005C32F9"/>
    <w:rsid w:val="005C376C"/>
    <w:rsid w:val="005C3998"/>
    <w:rsid w:val="005C4E5A"/>
    <w:rsid w:val="005C61A2"/>
    <w:rsid w:val="005C6426"/>
    <w:rsid w:val="005D0ED1"/>
    <w:rsid w:val="005D1BB3"/>
    <w:rsid w:val="005D2AEF"/>
    <w:rsid w:val="005D2E08"/>
    <w:rsid w:val="005D2E47"/>
    <w:rsid w:val="005D36C9"/>
    <w:rsid w:val="005D4694"/>
    <w:rsid w:val="005D5464"/>
    <w:rsid w:val="005D5B4C"/>
    <w:rsid w:val="005D5D6D"/>
    <w:rsid w:val="005D5DC8"/>
    <w:rsid w:val="005D6AAB"/>
    <w:rsid w:val="005D7EAA"/>
    <w:rsid w:val="005D7F7E"/>
    <w:rsid w:val="005E01F4"/>
    <w:rsid w:val="005E099F"/>
    <w:rsid w:val="005E1FD0"/>
    <w:rsid w:val="005E20DB"/>
    <w:rsid w:val="005E2100"/>
    <w:rsid w:val="005E2FFF"/>
    <w:rsid w:val="005E38F7"/>
    <w:rsid w:val="005E3B82"/>
    <w:rsid w:val="005E42F0"/>
    <w:rsid w:val="005E57C5"/>
    <w:rsid w:val="005E66F7"/>
    <w:rsid w:val="005E7A7A"/>
    <w:rsid w:val="005F0044"/>
    <w:rsid w:val="005F09A8"/>
    <w:rsid w:val="005F4762"/>
    <w:rsid w:val="005F5578"/>
    <w:rsid w:val="005F5C75"/>
    <w:rsid w:val="005F60CD"/>
    <w:rsid w:val="005F7495"/>
    <w:rsid w:val="005F7B0D"/>
    <w:rsid w:val="006002CA"/>
    <w:rsid w:val="00602678"/>
    <w:rsid w:val="006029BE"/>
    <w:rsid w:val="006045F4"/>
    <w:rsid w:val="0060516E"/>
    <w:rsid w:val="00606089"/>
    <w:rsid w:val="006063DD"/>
    <w:rsid w:val="00606A00"/>
    <w:rsid w:val="00606A3A"/>
    <w:rsid w:val="00610823"/>
    <w:rsid w:val="006117BF"/>
    <w:rsid w:val="006118F4"/>
    <w:rsid w:val="00612C93"/>
    <w:rsid w:val="006142F3"/>
    <w:rsid w:val="00615155"/>
    <w:rsid w:val="00615764"/>
    <w:rsid w:val="0061628A"/>
    <w:rsid w:val="00620A46"/>
    <w:rsid w:val="00620CBB"/>
    <w:rsid w:val="0062130D"/>
    <w:rsid w:val="0062208F"/>
    <w:rsid w:val="00624010"/>
    <w:rsid w:val="006240EA"/>
    <w:rsid w:val="00624C7B"/>
    <w:rsid w:val="00625714"/>
    <w:rsid w:val="0062592C"/>
    <w:rsid w:val="00625AF3"/>
    <w:rsid w:val="00626EA5"/>
    <w:rsid w:val="00626FD7"/>
    <w:rsid w:val="00630616"/>
    <w:rsid w:val="00630971"/>
    <w:rsid w:val="006313D4"/>
    <w:rsid w:val="006319B4"/>
    <w:rsid w:val="006325C5"/>
    <w:rsid w:val="0063357D"/>
    <w:rsid w:val="00633CD1"/>
    <w:rsid w:val="00634317"/>
    <w:rsid w:val="00634B50"/>
    <w:rsid w:val="00634E34"/>
    <w:rsid w:val="00635192"/>
    <w:rsid w:val="00635283"/>
    <w:rsid w:val="00636513"/>
    <w:rsid w:val="0063673C"/>
    <w:rsid w:val="00636B1D"/>
    <w:rsid w:val="00636D0D"/>
    <w:rsid w:val="00637F25"/>
    <w:rsid w:val="00640513"/>
    <w:rsid w:val="00640A60"/>
    <w:rsid w:val="00641251"/>
    <w:rsid w:val="00641460"/>
    <w:rsid w:val="00642482"/>
    <w:rsid w:val="0064519F"/>
    <w:rsid w:val="006456E6"/>
    <w:rsid w:val="00645BB5"/>
    <w:rsid w:val="006464EB"/>
    <w:rsid w:val="006477D4"/>
    <w:rsid w:val="00647973"/>
    <w:rsid w:val="00647DD2"/>
    <w:rsid w:val="006509CE"/>
    <w:rsid w:val="006510B8"/>
    <w:rsid w:val="006534A1"/>
    <w:rsid w:val="0065463B"/>
    <w:rsid w:val="006558A2"/>
    <w:rsid w:val="00656676"/>
    <w:rsid w:val="006568BF"/>
    <w:rsid w:val="00656A08"/>
    <w:rsid w:val="00656B08"/>
    <w:rsid w:val="006578E7"/>
    <w:rsid w:val="00657A0B"/>
    <w:rsid w:val="00657B1E"/>
    <w:rsid w:val="00660772"/>
    <w:rsid w:val="0066092A"/>
    <w:rsid w:val="00662009"/>
    <w:rsid w:val="0066200C"/>
    <w:rsid w:val="00662B46"/>
    <w:rsid w:val="006632AE"/>
    <w:rsid w:val="00663674"/>
    <w:rsid w:val="00663715"/>
    <w:rsid w:val="00663725"/>
    <w:rsid w:val="00663ED8"/>
    <w:rsid w:val="00664487"/>
    <w:rsid w:val="00664D7A"/>
    <w:rsid w:val="00666111"/>
    <w:rsid w:val="006661B5"/>
    <w:rsid w:val="00667120"/>
    <w:rsid w:val="00667B7C"/>
    <w:rsid w:val="00670810"/>
    <w:rsid w:val="00671D14"/>
    <w:rsid w:val="006723C5"/>
    <w:rsid w:val="006729E0"/>
    <w:rsid w:val="006732A2"/>
    <w:rsid w:val="006735B4"/>
    <w:rsid w:val="00674E43"/>
    <w:rsid w:val="006750C2"/>
    <w:rsid w:val="00675283"/>
    <w:rsid w:val="006759B9"/>
    <w:rsid w:val="0067604A"/>
    <w:rsid w:val="00676ED6"/>
    <w:rsid w:val="00677D25"/>
    <w:rsid w:val="00680DEC"/>
    <w:rsid w:val="00680FC4"/>
    <w:rsid w:val="0068172A"/>
    <w:rsid w:val="00681891"/>
    <w:rsid w:val="00681A46"/>
    <w:rsid w:val="00681F66"/>
    <w:rsid w:val="00683051"/>
    <w:rsid w:val="006830C1"/>
    <w:rsid w:val="0068361B"/>
    <w:rsid w:val="00683FA2"/>
    <w:rsid w:val="006846D7"/>
    <w:rsid w:val="00687354"/>
    <w:rsid w:val="00691654"/>
    <w:rsid w:val="00691AAE"/>
    <w:rsid w:val="00692479"/>
    <w:rsid w:val="006925B0"/>
    <w:rsid w:val="006933BA"/>
    <w:rsid w:val="0069371B"/>
    <w:rsid w:val="00693EB3"/>
    <w:rsid w:val="006940E5"/>
    <w:rsid w:val="00695731"/>
    <w:rsid w:val="00695DC9"/>
    <w:rsid w:val="0069766A"/>
    <w:rsid w:val="006A0326"/>
    <w:rsid w:val="006A041B"/>
    <w:rsid w:val="006A2BEC"/>
    <w:rsid w:val="006A385F"/>
    <w:rsid w:val="006A4B09"/>
    <w:rsid w:val="006A4D33"/>
    <w:rsid w:val="006A4E5B"/>
    <w:rsid w:val="006A6982"/>
    <w:rsid w:val="006A7205"/>
    <w:rsid w:val="006A73EB"/>
    <w:rsid w:val="006B0309"/>
    <w:rsid w:val="006B0B4E"/>
    <w:rsid w:val="006B0D8F"/>
    <w:rsid w:val="006B1951"/>
    <w:rsid w:val="006B1AAC"/>
    <w:rsid w:val="006B1F69"/>
    <w:rsid w:val="006B2203"/>
    <w:rsid w:val="006B3140"/>
    <w:rsid w:val="006B322E"/>
    <w:rsid w:val="006B513A"/>
    <w:rsid w:val="006B580C"/>
    <w:rsid w:val="006B5B0D"/>
    <w:rsid w:val="006B5C3E"/>
    <w:rsid w:val="006B6857"/>
    <w:rsid w:val="006B693D"/>
    <w:rsid w:val="006B719D"/>
    <w:rsid w:val="006C0C9D"/>
    <w:rsid w:val="006C10AE"/>
    <w:rsid w:val="006C1178"/>
    <w:rsid w:val="006C2A0F"/>
    <w:rsid w:val="006C4168"/>
    <w:rsid w:val="006C4490"/>
    <w:rsid w:val="006C52D8"/>
    <w:rsid w:val="006C5BCD"/>
    <w:rsid w:val="006C5EEB"/>
    <w:rsid w:val="006C63DA"/>
    <w:rsid w:val="006C6B62"/>
    <w:rsid w:val="006C7F4E"/>
    <w:rsid w:val="006D1B53"/>
    <w:rsid w:val="006D3796"/>
    <w:rsid w:val="006D39D3"/>
    <w:rsid w:val="006D55A4"/>
    <w:rsid w:val="006D6801"/>
    <w:rsid w:val="006D6973"/>
    <w:rsid w:val="006D6D9F"/>
    <w:rsid w:val="006D74BF"/>
    <w:rsid w:val="006E0E03"/>
    <w:rsid w:val="006E120B"/>
    <w:rsid w:val="006E19BD"/>
    <w:rsid w:val="006E2DC7"/>
    <w:rsid w:val="006E49AD"/>
    <w:rsid w:val="006E4D89"/>
    <w:rsid w:val="006E5D72"/>
    <w:rsid w:val="006E6493"/>
    <w:rsid w:val="006E7228"/>
    <w:rsid w:val="006F18F0"/>
    <w:rsid w:val="006F1A2C"/>
    <w:rsid w:val="006F2CD8"/>
    <w:rsid w:val="006F2D02"/>
    <w:rsid w:val="006F3799"/>
    <w:rsid w:val="006F3EA6"/>
    <w:rsid w:val="006F6874"/>
    <w:rsid w:val="006F6990"/>
    <w:rsid w:val="006F7433"/>
    <w:rsid w:val="006F743A"/>
    <w:rsid w:val="006F75C6"/>
    <w:rsid w:val="006F77A2"/>
    <w:rsid w:val="00700CA0"/>
    <w:rsid w:val="00701316"/>
    <w:rsid w:val="007017A5"/>
    <w:rsid w:val="00701C3F"/>
    <w:rsid w:val="00702DEB"/>
    <w:rsid w:val="00704502"/>
    <w:rsid w:val="00704CA1"/>
    <w:rsid w:val="00704F8F"/>
    <w:rsid w:val="007052F0"/>
    <w:rsid w:val="00707492"/>
    <w:rsid w:val="007078C7"/>
    <w:rsid w:val="007079BC"/>
    <w:rsid w:val="00710A3E"/>
    <w:rsid w:val="007114AD"/>
    <w:rsid w:val="00712E29"/>
    <w:rsid w:val="007147DF"/>
    <w:rsid w:val="007162C6"/>
    <w:rsid w:val="00716BA9"/>
    <w:rsid w:val="00716C7F"/>
    <w:rsid w:val="00720040"/>
    <w:rsid w:val="00720388"/>
    <w:rsid w:val="0072082E"/>
    <w:rsid w:val="00722482"/>
    <w:rsid w:val="007224E7"/>
    <w:rsid w:val="007238B1"/>
    <w:rsid w:val="00724632"/>
    <w:rsid w:val="00724642"/>
    <w:rsid w:val="00725D82"/>
    <w:rsid w:val="00725EC2"/>
    <w:rsid w:val="00727732"/>
    <w:rsid w:val="00727842"/>
    <w:rsid w:val="00727AE3"/>
    <w:rsid w:val="00730E99"/>
    <w:rsid w:val="00731B6F"/>
    <w:rsid w:val="00731B82"/>
    <w:rsid w:val="00733C50"/>
    <w:rsid w:val="00735CAE"/>
    <w:rsid w:val="00736157"/>
    <w:rsid w:val="0073656B"/>
    <w:rsid w:val="00736788"/>
    <w:rsid w:val="00736C44"/>
    <w:rsid w:val="00736D52"/>
    <w:rsid w:val="00736E27"/>
    <w:rsid w:val="00736FB9"/>
    <w:rsid w:val="00737C42"/>
    <w:rsid w:val="00737E62"/>
    <w:rsid w:val="00737FCA"/>
    <w:rsid w:val="00740797"/>
    <w:rsid w:val="00741E6F"/>
    <w:rsid w:val="0074305C"/>
    <w:rsid w:val="00744C03"/>
    <w:rsid w:val="00745508"/>
    <w:rsid w:val="00746AA9"/>
    <w:rsid w:val="00746D8D"/>
    <w:rsid w:val="00750137"/>
    <w:rsid w:val="007505C4"/>
    <w:rsid w:val="00750849"/>
    <w:rsid w:val="00750C52"/>
    <w:rsid w:val="00752002"/>
    <w:rsid w:val="00754B2A"/>
    <w:rsid w:val="00755043"/>
    <w:rsid w:val="0075511B"/>
    <w:rsid w:val="00755458"/>
    <w:rsid w:val="0075596E"/>
    <w:rsid w:val="00755AF9"/>
    <w:rsid w:val="00756286"/>
    <w:rsid w:val="007565F0"/>
    <w:rsid w:val="007569CC"/>
    <w:rsid w:val="00757F53"/>
    <w:rsid w:val="00760073"/>
    <w:rsid w:val="00760360"/>
    <w:rsid w:val="0076038D"/>
    <w:rsid w:val="007612DB"/>
    <w:rsid w:val="007624EC"/>
    <w:rsid w:val="00763933"/>
    <w:rsid w:val="00763A48"/>
    <w:rsid w:val="00765A9C"/>
    <w:rsid w:val="00766291"/>
    <w:rsid w:val="007662F7"/>
    <w:rsid w:val="00771E79"/>
    <w:rsid w:val="007728A2"/>
    <w:rsid w:val="00774A3D"/>
    <w:rsid w:val="0077668C"/>
    <w:rsid w:val="00776D1B"/>
    <w:rsid w:val="00777B64"/>
    <w:rsid w:val="00781293"/>
    <w:rsid w:val="007814E7"/>
    <w:rsid w:val="00781C5C"/>
    <w:rsid w:val="00781E55"/>
    <w:rsid w:val="00782715"/>
    <w:rsid w:val="00782CE0"/>
    <w:rsid w:val="007834BF"/>
    <w:rsid w:val="007847F1"/>
    <w:rsid w:val="00784D6A"/>
    <w:rsid w:val="007853DB"/>
    <w:rsid w:val="00785CEF"/>
    <w:rsid w:val="00786009"/>
    <w:rsid w:val="00786077"/>
    <w:rsid w:val="00786CEB"/>
    <w:rsid w:val="00786D56"/>
    <w:rsid w:val="00786F21"/>
    <w:rsid w:val="00787986"/>
    <w:rsid w:val="00787995"/>
    <w:rsid w:val="00791056"/>
    <w:rsid w:val="00791CC4"/>
    <w:rsid w:val="0079422E"/>
    <w:rsid w:val="00795F62"/>
    <w:rsid w:val="0079604F"/>
    <w:rsid w:val="00796908"/>
    <w:rsid w:val="00796A00"/>
    <w:rsid w:val="007A00DE"/>
    <w:rsid w:val="007A0D0D"/>
    <w:rsid w:val="007A17C5"/>
    <w:rsid w:val="007A2824"/>
    <w:rsid w:val="007A381B"/>
    <w:rsid w:val="007A5A4C"/>
    <w:rsid w:val="007A5A9E"/>
    <w:rsid w:val="007A5EAE"/>
    <w:rsid w:val="007A66E4"/>
    <w:rsid w:val="007A7567"/>
    <w:rsid w:val="007A7600"/>
    <w:rsid w:val="007A7D1E"/>
    <w:rsid w:val="007B012A"/>
    <w:rsid w:val="007B0A18"/>
    <w:rsid w:val="007B0A8C"/>
    <w:rsid w:val="007B370A"/>
    <w:rsid w:val="007B3C19"/>
    <w:rsid w:val="007B4392"/>
    <w:rsid w:val="007B4780"/>
    <w:rsid w:val="007B4DF6"/>
    <w:rsid w:val="007B59E3"/>
    <w:rsid w:val="007B6898"/>
    <w:rsid w:val="007C0ACE"/>
    <w:rsid w:val="007C0C09"/>
    <w:rsid w:val="007C1624"/>
    <w:rsid w:val="007C1DA1"/>
    <w:rsid w:val="007C1DFA"/>
    <w:rsid w:val="007C1FA2"/>
    <w:rsid w:val="007C2005"/>
    <w:rsid w:val="007C21A0"/>
    <w:rsid w:val="007C25C5"/>
    <w:rsid w:val="007C2D2A"/>
    <w:rsid w:val="007C2EB0"/>
    <w:rsid w:val="007C30E1"/>
    <w:rsid w:val="007C37F2"/>
    <w:rsid w:val="007C4BB0"/>
    <w:rsid w:val="007C58F3"/>
    <w:rsid w:val="007C69B7"/>
    <w:rsid w:val="007C6CFA"/>
    <w:rsid w:val="007D034C"/>
    <w:rsid w:val="007D04EC"/>
    <w:rsid w:val="007D0E92"/>
    <w:rsid w:val="007D2E14"/>
    <w:rsid w:val="007D3DC5"/>
    <w:rsid w:val="007D4A0E"/>
    <w:rsid w:val="007D63A7"/>
    <w:rsid w:val="007D6F6F"/>
    <w:rsid w:val="007D77F2"/>
    <w:rsid w:val="007D79FE"/>
    <w:rsid w:val="007E1878"/>
    <w:rsid w:val="007E1C3D"/>
    <w:rsid w:val="007E1C9A"/>
    <w:rsid w:val="007E243C"/>
    <w:rsid w:val="007E2D59"/>
    <w:rsid w:val="007E4BB8"/>
    <w:rsid w:val="007E4C07"/>
    <w:rsid w:val="007E5034"/>
    <w:rsid w:val="007E7215"/>
    <w:rsid w:val="007E78E2"/>
    <w:rsid w:val="007F25DE"/>
    <w:rsid w:val="007F350F"/>
    <w:rsid w:val="007F4243"/>
    <w:rsid w:val="007F5016"/>
    <w:rsid w:val="007F68AC"/>
    <w:rsid w:val="007F6AB8"/>
    <w:rsid w:val="0080018C"/>
    <w:rsid w:val="008001FF"/>
    <w:rsid w:val="00800362"/>
    <w:rsid w:val="0080063F"/>
    <w:rsid w:val="008019EF"/>
    <w:rsid w:val="00802484"/>
    <w:rsid w:val="008027F5"/>
    <w:rsid w:val="0080316C"/>
    <w:rsid w:val="008048FF"/>
    <w:rsid w:val="00805F29"/>
    <w:rsid w:val="00806A7A"/>
    <w:rsid w:val="00811D9B"/>
    <w:rsid w:val="008121F8"/>
    <w:rsid w:val="00812CD2"/>
    <w:rsid w:val="00813047"/>
    <w:rsid w:val="00813583"/>
    <w:rsid w:val="00813F01"/>
    <w:rsid w:val="008147F9"/>
    <w:rsid w:val="00815153"/>
    <w:rsid w:val="0081535B"/>
    <w:rsid w:val="00815EC9"/>
    <w:rsid w:val="00816425"/>
    <w:rsid w:val="00816897"/>
    <w:rsid w:val="00816F11"/>
    <w:rsid w:val="008170CB"/>
    <w:rsid w:val="008178C3"/>
    <w:rsid w:val="00820C8B"/>
    <w:rsid w:val="00822219"/>
    <w:rsid w:val="0082290C"/>
    <w:rsid w:val="00822AC8"/>
    <w:rsid w:val="00822EA8"/>
    <w:rsid w:val="00823A4C"/>
    <w:rsid w:val="00823BA4"/>
    <w:rsid w:val="00825552"/>
    <w:rsid w:val="00825F3B"/>
    <w:rsid w:val="00826187"/>
    <w:rsid w:val="008269D1"/>
    <w:rsid w:val="00826E8D"/>
    <w:rsid w:val="00827BE7"/>
    <w:rsid w:val="00827BE8"/>
    <w:rsid w:val="008301CD"/>
    <w:rsid w:val="0083023C"/>
    <w:rsid w:val="0083030E"/>
    <w:rsid w:val="00830419"/>
    <w:rsid w:val="00833684"/>
    <w:rsid w:val="0083477C"/>
    <w:rsid w:val="00834F9E"/>
    <w:rsid w:val="008354C0"/>
    <w:rsid w:val="0083590F"/>
    <w:rsid w:val="008362FF"/>
    <w:rsid w:val="00836411"/>
    <w:rsid w:val="008371F0"/>
    <w:rsid w:val="008374B4"/>
    <w:rsid w:val="00837CB7"/>
    <w:rsid w:val="008400DD"/>
    <w:rsid w:val="00842AE7"/>
    <w:rsid w:val="00842E61"/>
    <w:rsid w:val="00843C5D"/>
    <w:rsid w:val="008443BF"/>
    <w:rsid w:val="00844B84"/>
    <w:rsid w:val="00845439"/>
    <w:rsid w:val="00845734"/>
    <w:rsid w:val="00845B38"/>
    <w:rsid w:val="00846141"/>
    <w:rsid w:val="0084656E"/>
    <w:rsid w:val="008466F3"/>
    <w:rsid w:val="00847354"/>
    <w:rsid w:val="00850B4B"/>
    <w:rsid w:val="00850DF4"/>
    <w:rsid w:val="00851093"/>
    <w:rsid w:val="008518C9"/>
    <w:rsid w:val="00851DA7"/>
    <w:rsid w:val="008545AB"/>
    <w:rsid w:val="00854F1E"/>
    <w:rsid w:val="00855273"/>
    <w:rsid w:val="008554F1"/>
    <w:rsid w:val="008556D6"/>
    <w:rsid w:val="00855E09"/>
    <w:rsid w:val="00855EC4"/>
    <w:rsid w:val="0085698F"/>
    <w:rsid w:val="00856E83"/>
    <w:rsid w:val="00860329"/>
    <w:rsid w:val="00861F09"/>
    <w:rsid w:val="0086233E"/>
    <w:rsid w:val="008627A4"/>
    <w:rsid w:val="008639D9"/>
    <w:rsid w:val="008646EC"/>
    <w:rsid w:val="008648E5"/>
    <w:rsid w:val="0086577C"/>
    <w:rsid w:val="00865E48"/>
    <w:rsid w:val="00866705"/>
    <w:rsid w:val="008667CB"/>
    <w:rsid w:val="0086710B"/>
    <w:rsid w:val="00867B23"/>
    <w:rsid w:val="00870177"/>
    <w:rsid w:val="00870C1C"/>
    <w:rsid w:val="0087130F"/>
    <w:rsid w:val="00872EC0"/>
    <w:rsid w:val="00874595"/>
    <w:rsid w:val="0087502A"/>
    <w:rsid w:val="00876890"/>
    <w:rsid w:val="00877BB7"/>
    <w:rsid w:val="00880E32"/>
    <w:rsid w:val="00882ADF"/>
    <w:rsid w:val="008838C5"/>
    <w:rsid w:val="00883B6B"/>
    <w:rsid w:val="00884044"/>
    <w:rsid w:val="008842C3"/>
    <w:rsid w:val="008847D6"/>
    <w:rsid w:val="00884E98"/>
    <w:rsid w:val="00885623"/>
    <w:rsid w:val="00885C99"/>
    <w:rsid w:val="00886143"/>
    <w:rsid w:val="008862BF"/>
    <w:rsid w:val="00886B9C"/>
    <w:rsid w:val="008900F3"/>
    <w:rsid w:val="008938ED"/>
    <w:rsid w:val="00894D5E"/>
    <w:rsid w:val="00895452"/>
    <w:rsid w:val="00895719"/>
    <w:rsid w:val="00895ED0"/>
    <w:rsid w:val="008961DD"/>
    <w:rsid w:val="0089660A"/>
    <w:rsid w:val="00896AD2"/>
    <w:rsid w:val="00897017"/>
    <w:rsid w:val="008971FD"/>
    <w:rsid w:val="008976B9"/>
    <w:rsid w:val="008A00A4"/>
    <w:rsid w:val="008A057B"/>
    <w:rsid w:val="008A11FC"/>
    <w:rsid w:val="008A14FF"/>
    <w:rsid w:val="008A2A12"/>
    <w:rsid w:val="008A30B1"/>
    <w:rsid w:val="008A6A05"/>
    <w:rsid w:val="008A6BCD"/>
    <w:rsid w:val="008A7B4D"/>
    <w:rsid w:val="008A7BB6"/>
    <w:rsid w:val="008B017E"/>
    <w:rsid w:val="008B1387"/>
    <w:rsid w:val="008B14A9"/>
    <w:rsid w:val="008B2CFA"/>
    <w:rsid w:val="008B434D"/>
    <w:rsid w:val="008B46BF"/>
    <w:rsid w:val="008B4894"/>
    <w:rsid w:val="008B5882"/>
    <w:rsid w:val="008B5A3D"/>
    <w:rsid w:val="008B7128"/>
    <w:rsid w:val="008B7D09"/>
    <w:rsid w:val="008B7F20"/>
    <w:rsid w:val="008C02E8"/>
    <w:rsid w:val="008C0763"/>
    <w:rsid w:val="008C0FAA"/>
    <w:rsid w:val="008C20B8"/>
    <w:rsid w:val="008C2578"/>
    <w:rsid w:val="008C2A40"/>
    <w:rsid w:val="008C2F62"/>
    <w:rsid w:val="008C3196"/>
    <w:rsid w:val="008C3320"/>
    <w:rsid w:val="008C3B7F"/>
    <w:rsid w:val="008C4045"/>
    <w:rsid w:val="008C439A"/>
    <w:rsid w:val="008C4B06"/>
    <w:rsid w:val="008C56F1"/>
    <w:rsid w:val="008C6927"/>
    <w:rsid w:val="008C7967"/>
    <w:rsid w:val="008C79E2"/>
    <w:rsid w:val="008D08B4"/>
    <w:rsid w:val="008D0E10"/>
    <w:rsid w:val="008D18FA"/>
    <w:rsid w:val="008D2771"/>
    <w:rsid w:val="008D2779"/>
    <w:rsid w:val="008D3500"/>
    <w:rsid w:val="008D3E93"/>
    <w:rsid w:val="008D632E"/>
    <w:rsid w:val="008D6D59"/>
    <w:rsid w:val="008D70DB"/>
    <w:rsid w:val="008D76F1"/>
    <w:rsid w:val="008E019C"/>
    <w:rsid w:val="008E0B19"/>
    <w:rsid w:val="008E1369"/>
    <w:rsid w:val="008E27F7"/>
    <w:rsid w:val="008E31C9"/>
    <w:rsid w:val="008E62D1"/>
    <w:rsid w:val="008E6DF7"/>
    <w:rsid w:val="008E7346"/>
    <w:rsid w:val="008E7CD7"/>
    <w:rsid w:val="008E7EC4"/>
    <w:rsid w:val="008E7F3B"/>
    <w:rsid w:val="008F01E0"/>
    <w:rsid w:val="008F0473"/>
    <w:rsid w:val="008F0477"/>
    <w:rsid w:val="008F0E23"/>
    <w:rsid w:val="008F1425"/>
    <w:rsid w:val="008F161A"/>
    <w:rsid w:val="008F19DA"/>
    <w:rsid w:val="008F2336"/>
    <w:rsid w:val="008F24A3"/>
    <w:rsid w:val="008F3B6F"/>
    <w:rsid w:val="008F40EB"/>
    <w:rsid w:val="008F5D54"/>
    <w:rsid w:val="008F6AD4"/>
    <w:rsid w:val="008F6EB8"/>
    <w:rsid w:val="008F6FBF"/>
    <w:rsid w:val="008F7229"/>
    <w:rsid w:val="008F72FA"/>
    <w:rsid w:val="008F76EF"/>
    <w:rsid w:val="00900837"/>
    <w:rsid w:val="00901D43"/>
    <w:rsid w:val="00902839"/>
    <w:rsid w:val="00903A33"/>
    <w:rsid w:val="00904613"/>
    <w:rsid w:val="00906B7C"/>
    <w:rsid w:val="00907AB7"/>
    <w:rsid w:val="009100C6"/>
    <w:rsid w:val="009106EF"/>
    <w:rsid w:val="009108D9"/>
    <w:rsid w:val="009118C6"/>
    <w:rsid w:val="00913345"/>
    <w:rsid w:val="00913B44"/>
    <w:rsid w:val="0091466B"/>
    <w:rsid w:val="00914DAE"/>
    <w:rsid w:val="00914FC8"/>
    <w:rsid w:val="009150D8"/>
    <w:rsid w:val="00917C32"/>
    <w:rsid w:val="0092099B"/>
    <w:rsid w:val="00921894"/>
    <w:rsid w:val="009228A4"/>
    <w:rsid w:val="00922B55"/>
    <w:rsid w:val="0092304B"/>
    <w:rsid w:val="00923053"/>
    <w:rsid w:val="00923D7F"/>
    <w:rsid w:val="00924A0F"/>
    <w:rsid w:val="00924A20"/>
    <w:rsid w:val="00925858"/>
    <w:rsid w:val="009259CA"/>
    <w:rsid w:val="009270C9"/>
    <w:rsid w:val="0092749D"/>
    <w:rsid w:val="00927D0C"/>
    <w:rsid w:val="00930540"/>
    <w:rsid w:val="0093086E"/>
    <w:rsid w:val="00930DCF"/>
    <w:rsid w:val="00931CA9"/>
    <w:rsid w:val="00931EB0"/>
    <w:rsid w:val="0093227B"/>
    <w:rsid w:val="009323E4"/>
    <w:rsid w:val="00933419"/>
    <w:rsid w:val="0093402F"/>
    <w:rsid w:val="0093444B"/>
    <w:rsid w:val="00934833"/>
    <w:rsid w:val="0093554D"/>
    <w:rsid w:val="00935B85"/>
    <w:rsid w:val="00936681"/>
    <w:rsid w:val="009416B3"/>
    <w:rsid w:val="00942788"/>
    <w:rsid w:val="009427B4"/>
    <w:rsid w:val="009428CC"/>
    <w:rsid w:val="00942C04"/>
    <w:rsid w:val="00943204"/>
    <w:rsid w:val="009436ED"/>
    <w:rsid w:val="0094380E"/>
    <w:rsid w:val="009441EB"/>
    <w:rsid w:val="009467DE"/>
    <w:rsid w:val="009469BB"/>
    <w:rsid w:val="00946CCD"/>
    <w:rsid w:val="009507F0"/>
    <w:rsid w:val="0095193C"/>
    <w:rsid w:val="00951B80"/>
    <w:rsid w:val="009523BD"/>
    <w:rsid w:val="0095327D"/>
    <w:rsid w:val="009535A4"/>
    <w:rsid w:val="0095384B"/>
    <w:rsid w:val="00953BE6"/>
    <w:rsid w:val="009542D2"/>
    <w:rsid w:val="00955532"/>
    <w:rsid w:val="00955641"/>
    <w:rsid w:val="00955BED"/>
    <w:rsid w:val="009560E6"/>
    <w:rsid w:val="009561EC"/>
    <w:rsid w:val="00957D79"/>
    <w:rsid w:val="00961999"/>
    <w:rsid w:val="009625BA"/>
    <w:rsid w:val="00962EB5"/>
    <w:rsid w:val="0096366D"/>
    <w:rsid w:val="00964BFB"/>
    <w:rsid w:val="009661BE"/>
    <w:rsid w:val="00967628"/>
    <w:rsid w:val="009678E7"/>
    <w:rsid w:val="00967C6B"/>
    <w:rsid w:val="00970362"/>
    <w:rsid w:val="009739D4"/>
    <w:rsid w:val="00974777"/>
    <w:rsid w:val="00975DDA"/>
    <w:rsid w:val="00975E7F"/>
    <w:rsid w:val="00976147"/>
    <w:rsid w:val="0097676A"/>
    <w:rsid w:val="00976BAE"/>
    <w:rsid w:val="00977323"/>
    <w:rsid w:val="00977A14"/>
    <w:rsid w:val="00977AE8"/>
    <w:rsid w:val="00980AC6"/>
    <w:rsid w:val="009812BB"/>
    <w:rsid w:val="00981449"/>
    <w:rsid w:val="009834AD"/>
    <w:rsid w:val="00983C67"/>
    <w:rsid w:val="00983FA2"/>
    <w:rsid w:val="00984BB5"/>
    <w:rsid w:val="00985252"/>
    <w:rsid w:val="00986E15"/>
    <w:rsid w:val="009871F9"/>
    <w:rsid w:val="00987859"/>
    <w:rsid w:val="00987B50"/>
    <w:rsid w:val="00990070"/>
    <w:rsid w:val="00990792"/>
    <w:rsid w:val="00991B57"/>
    <w:rsid w:val="009920EA"/>
    <w:rsid w:val="00992625"/>
    <w:rsid w:val="00992BD9"/>
    <w:rsid w:val="00994E0A"/>
    <w:rsid w:val="00996B2C"/>
    <w:rsid w:val="00997980"/>
    <w:rsid w:val="009A03C2"/>
    <w:rsid w:val="009A1BC8"/>
    <w:rsid w:val="009A250A"/>
    <w:rsid w:val="009A2B47"/>
    <w:rsid w:val="009A37AC"/>
    <w:rsid w:val="009A5869"/>
    <w:rsid w:val="009A610F"/>
    <w:rsid w:val="009A7DAA"/>
    <w:rsid w:val="009B146F"/>
    <w:rsid w:val="009B14DF"/>
    <w:rsid w:val="009B18C2"/>
    <w:rsid w:val="009B6C93"/>
    <w:rsid w:val="009B7D67"/>
    <w:rsid w:val="009C017D"/>
    <w:rsid w:val="009C06A9"/>
    <w:rsid w:val="009C10CF"/>
    <w:rsid w:val="009C148F"/>
    <w:rsid w:val="009C320A"/>
    <w:rsid w:val="009C3537"/>
    <w:rsid w:val="009C3709"/>
    <w:rsid w:val="009C419F"/>
    <w:rsid w:val="009C59DF"/>
    <w:rsid w:val="009C69BA"/>
    <w:rsid w:val="009C7443"/>
    <w:rsid w:val="009D03B8"/>
    <w:rsid w:val="009D13AA"/>
    <w:rsid w:val="009D1E96"/>
    <w:rsid w:val="009D2C70"/>
    <w:rsid w:val="009D2F07"/>
    <w:rsid w:val="009D3CAD"/>
    <w:rsid w:val="009D4565"/>
    <w:rsid w:val="009D51AB"/>
    <w:rsid w:val="009D5415"/>
    <w:rsid w:val="009E01A6"/>
    <w:rsid w:val="009E0686"/>
    <w:rsid w:val="009E1AA6"/>
    <w:rsid w:val="009E2354"/>
    <w:rsid w:val="009E253B"/>
    <w:rsid w:val="009E2934"/>
    <w:rsid w:val="009E3087"/>
    <w:rsid w:val="009E3672"/>
    <w:rsid w:val="009E38F8"/>
    <w:rsid w:val="009E55E3"/>
    <w:rsid w:val="009E5E46"/>
    <w:rsid w:val="009E6C72"/>
    <w:rsid w:val="009E6D04"/>
    <w:rsid w:val="009F0AC0"/>
    <w:rsid w:val="009F0B43"/>
    <w:rsid w:val="009F0C83"/>
    <w:rsid w:val="009F1BCB"/>
    <w:rsid w:val="009F1C0E"/>
    <w:rsid w:val="009F2D5D"/>
    <w:rsid w:val="009F5142"/>
    <w:rsid w:val="009F55BA"/>
    <w:rsid w:val="009F583C"/>
    <w:rsid w:val="00A001C1"/>
    <w:rsid w:val="00A0072E"/>
    <w:rsid w:val="00A012B4"/>
    <w:rsid w:val="00A0288F"/>
    <w:rsid w:val="00A03795"/>
    <w:rsid w:val="00A04A1E"/>
    <w:rsid w:val="00A04D1C"/>
    <w:rsid w:val="00A05172"/>
    <w:rsid w:val="00A07D52"/>
    <w:rsid w:val="00A103ED"/>
    <w:rsid w:val="00A108B9"/>
    <w:rsid w:val="00A10F16"/>
    <w:rsid w:val="00A10FEC"/>
    <w:rsid w:val="00A129F9"/>
    <w:rsid w:val="00A13B36"/>
    <w:rsid w:val="00A14A65"/>
    <w:rsid w:val="00A16F23"/>
    <w:rsid w:val="00A20F40"/>
    <w:rsid w:val="00A212F0"/>
    <w:rsid w:val="00A21737"/>
    <w:rsid w:val="00A221A3"/>
    <w:rsid w:val="00A22B61"/>
    <w:rsid w:val="00A2325A"/>
    <w:rsid w:val="00A236EF"/>
    <w:rsid w:val="00A23BA8"/>
    <w:rsid w:val="00A23BC3"/>
    <w:rsid w:val="00A23C37"/>
    <w:rsid w:val="00A2456C"/>
    <w:rsid w:val="00A246FE"/>
    <w:rsid w:val="00A25E33"/>
    <w:rsid w:val="00A2630B"/>
    <w:rsid w:val="00A27238"/>
    <w:rsid w:val="00A27617"/>
    <w:rsid w:val="00A305C4"/>
    <w:rsid w:val="00A321DF"/>
    <w:rsid w:val="00A32D6D"/>
    <w:rsid w:val="00A33968"/>
    <w:rsid w:val="00A33BF7"/>
    <w:rsid w:val="00A34B8D"/>
    <w:rsid w:val="00A35789"/>
    <w:rsid w:val="00A35D6C"/>
    <w:rsid w:val="00A365DA"/>
    <w:rsid w:val="00A3757A"/>
    <w:rsid w:val="00A41D68"/>
    <w:rsid w:val="00A439F7"/>
    <w:rsid w:val="00A43A09"/>
    <w:rsid w:val="00A44E05"/>
    <w:rsid w:val="00A45CAB"/>
    <w:rsid w:val="00A473B9"/>
    <w:rsid w:val="00A50084"/>
    <w:rsid w:val="00A51860"/>
    <w:rsid w:val="00A54010"/>
    <w:rsid w:val="00A5464E"/>
    <w:rsid w:val="00A54F68"/>
    <w:rsid w:val="00A54F73"/>
    <w:rsid w:val="00A55CA7"/>
    <w:rsid w:val="00A56001"/>
    <w:rsid w:val="00A60008"/>
    <w:rsid w:val="00A60302"/>
    <w:rsid w:val="00A60DF9"/>
    <w:rsid w:val="00A620F3"/>
    <w:rsid w:val="00A627BE"/>
    <w:rsid w:val="00A62C19"/>
    <w:rsid w:val="00A641E9"/>
    <w:rsid w:val="00A64E18"/>
    <w:rsid w:val="00A651D0"/>
    <w:rsid w:val="00A65D1E"/>
    <w:rsid w:val="00A660DD"/>
    <w:rsid w:val="00A670C0"/>
    <w:rsid w:val="00A67386"/>
    <w:rsid w:val="00A67968"/>
    <w:rsid w:val="00A715DE"/>
    <w:rsid w:val="00A752B5"/>
    <w:rsid w:val="00A75B17"/>
    <w:rsid w:val="00A76E61"/>
    <w:rsid w:val="00A81C6F"/>
    <w:rsid w:val="00A829FD"/>
    <w:rsid w:val="00A83084"/>
    <w:rsid w:val="00A842DB"/>
    <w:rsid w:val="00A852F6"/>
    <w:rsid w:val="00A8594B"/>
    <w:rsid w:val="00A85DF2"/>
    <w:rsid w:val="00A86FAA"/>
    <w:rsid w:val="00A87F35"/>
    <w:rsid w:val="00A91192"/>
    <w:rsid w:val="00A9170D"/>
    <w:rsid w:val="00A91FE4"/>
    <w:rsid w:val="00A927F4"/>
    <w:rsid w:val="00A9354E"/>
    <w:rsid w:val="00A94ACE"/>
    <w:rsid w:val="00A94F80"/>
    <w:rsid w:val="00A952F8"/>
    <w:rsid w:val="00A95C81"/>
    <w:rsid w:val="00A95FB0"/>
    <w:rsid w:val="00A96302"/>
    <w:rsid w:val="00AA02C8"/>
    <w:rsid w:val="00AA052F"/>
    <w:rsid w:val="00AA1690"/>
    <w:rsid w:val="00AA31AF"/>
    <w:rsid w:val="00AA36C8"/>
    <w:rsid w:val="00AA37A0"/>
    <w:rsid w:val="00AA38FD"/>
    <w:rsid w:val="00AA3956"/>
    <w:rsid w:val="00AA3EFB"/>
    <w:rsid w:val="00AA415A"/>
    <w:rsid w:val="00AA426C"/>
    <w:rsid w:val="00AA64FF"/>
    <w:rsid w:val="00AA7E03"/>
    <w:rsid w:val="00AB1253"/>
    <w:rsid w:val="00AB15B0"/>
    <w:rsid w:val="00AB18EB"/>
    <w:rsid w:val="00AB1B81"/>
    <w:rsid w:val="00AB1D2B"/>
    <w:rsid w:val="00AB23F0"/>
    <w:rsid w:val="00AB2950"/>
    <w:rsid w:val="00AB4718"/>
    <w:rsid w:val="00AB4972"/>
    <w:rsid w:val="00AB550F"/>
    <w:rsid w:val="00AB5CF9"/>
    <w:rsid w:val="00AB68C2"/>
    <w:rsid w:val="00AB7937"/>
    <w:rsid w:val="00AB7B5B"/>
    <w:rsid w:val="00AC05F4"/>
    <w:rsid w:val="00AC083C"/>
    <w:rsid w:val="00AC1118"/>
    <w:rsid w:val="00AC2532"/>
    <w:rsid w:val="00AC2D1F"/>
    <w:rsid w:val="00AC4CA7"/>
    <w:rsid w:val="00AC4E08"/>
    <w:rsid w:val="00AC5DBA"/>
    <w:rsid w:val="00AC68D1"/>
    <w:rsid w:val="00AC6BD5"/>
    <w:rsid w:val="00AC7451"/>
    <w:rsid w:val="00AC759E"/>
    <w:rsid w:val="00AD0651"/>
    <w:rsid w:val="00AD0D68"/>
    <w:rsid w:val="00AD2273"/>
    <w:rsid w:val="00AD2D56"/>
    <w:rsid w:val="00AD3514"/>
    <w:rsid w:val="00AD3EE4"/>
    <w:rsid w:val="00AD4459"/>
    <w:rsid w:val="00AD4E3A"/>
    <w:rsid w:val="00AD57D4"/>
    <w:rsid w:val="00AD655D"/>
    <w:rsid w:val="00AD6B47"/>
    <w:rsid w:val="00AD7770"/>
    <w:rsid w:val="00AE05F1"/>
    <w:rsid w:val="00AE073F"/>
    <w:rsid w:val="00AE0F97"/>
    <w:rsid w:val="00AE1169"/>
    <w:rsid w:val="00AE1355"/>
    <w:rsid w:val="00AE3A8C"/>
    <w:rsid w:val="00AE3EB9"/>
    <w:rsid w:val="00AE4D96"/>
    <w:rsid w:val="00AE507A"/>
    <w:rsid w:val="00AE542C"/>
    <w:rsid w:val="00AE750E"/>
    <w:rsid w:val="00AE7998"/>
    <w:rsid w:val="00AF128B"/>
    <w:rsid w:val="00AF5858"/>
    <w:rsid w:val="00AF60A5"/>
    <w:rsid w:val="00AF6254"/>
    <w:rsid w:val="00AF641A"/>
    <w:rsid w:val="00AF6553"/>
    <w:rsid w:val="00AF7666"/>
    <w:rsid w:val="00AF781F"/>
    <w:rsid w:val="00B00660"/>
    <w:rsid w:val="00B00B38"/>
    <w:rsid w:val="00B0107C"/>
    <w:rsid w:val="00B01C4C"/>
    <w:rsid w:val="00B01FB9"/>
    <w:rsid w:val="00B021E2"/>
    <w:rsid w:val="00B02AE2"/>
    <w:rsid w:val="00B033B3"/>
    <w:rsid w:val="00B044C4"/>
    <w:rsid w:val="00B049B5"/>
    <w:rsid w:val="00B0653D"/>
    <w:rsid w:val="00B07365"/>
    <w:rsid w:val="00B0792F"/>
    <w:rsid w:val="00B10529"/>
    <w:rsid w:val="00B107E0"/>
    <w:rsid w:val="00B12A99"/>
    <w:rsid w:val="00B12ACA"/>
    <w:rsid w:val="00B160B1"/>
    <w:rsid w:val="00B16727"/>
    <w:rsid w:val="00B1757C"/>
    <w:rsid w:val="00B20454"/>
    <w:rsid w:val="00B211C6"/>
    <w:rsid w:val="00B21CAF"/>
    <w:rsid w:val="00B22956"/>
    <w:rsid w:val="00B22CAC"/>
    <w:rsid w:val="00B22F7B"/>
    <w:rsid w:val="00B2466F"/>
    <w:rsid w:val="00B24F8E"/>
    <w:rsid w:val="00B2511D"/>
    <w:rsid w:val="00B257CD"/>
    <w:rsid w:val="00B25F1E"/>
    <w:rsid w:val="00B265D7"/>
    <w:rsid w:val="00B267DF"/>
    <w:rsid w:val="00B26DBE"/>
    <w:rsid w:val="00B26F9A"/>
    <w:rsid w:val="00B300F4"/>
    <w:rsid w:val="00B31E47"/>
    <w:rsid w:val="00B323D1"/>
    <w:rsid w:val="00B3388D"/>
    <w:rsid w:val="00B33992"/>
    <w:rsid w:val="00B34198"/>
    <w:rsid w:val="00B343A1"/>
    <w:rsid w:val="00B34DC7"/>
    <w:rsid w:val="00B355E6"/>
    <w:rsid w:val="00B35F94"/>
    <w:rsid w:val="00B3775E"/>
    <w:rsid w:val="00B378EC"/>
    <w:rsid w:val="00B3790B"/>
    <w:rsid w:val="00B40033"/>
    <w:rsid w:val="00B403F8"/>
    <w:rsid w:val="00B40596"/>
    <w:rsid w:val="00B406EC"/>
    <w:rsid w:val="00B40CC5"/>
    <w:rsid w:val="00B424C0"/>
    <w:rsid w:val="00B42627"/>
    <w:rsid w:val="00B42684"/>
    <w:rsid w:val="00B42801"/>
    <w:rsid w:val="00B44505"/>
    <w:rsid w:val="00B44F02"/>
    <w:rsid w:val="00B45154"/>
    <w:rsid w:val="00B46F20"/>
    <w:rsid w:val="00B470E1"/>
    <w:rsid w:val="00B47D88"/>
    <w:rsid w:val="00B50444"/>
    <w:rsid w:val="00B504C5"/>
    <w:rsid w:val="00B507EA"/>
    <w:rsid w:val="00B50920"/>
    <w:rsid w:val="00B50ACC"/>
    <w:rsid w:val="00B50EF5"/>
    <w:rsid w:val="00B52683"/>
    <w:rsid w:val="00B534DA"/>
    <w:rsid w:val="00B53FB7"/>
    <w:rsid w:val="00B5422C"/>
    <w:rsid w:val="00B54BBF"/>
    <w:rsid w:val="00B551A7"/>
    <w:rsid w:val="00B55F50"/>
    <w:rsid w:val="00B569CA"/>
    <w:rsid w:val="00B573F2"/>
    <w:rsid w:val="00B57980"/>
    <w:rsid w:val="00B6084B"/>
    <w:rsid w:val="00B60C83"/>
    <w:rsid w:val="00B6181F"/>
    <w:rsid w:val="00B63393"/>
    <w:rsid w:val="00B64F70"/>
    <w:rsid w:val="00B658C6"/>
    <w:rsid w:val="00B65A99"/>
    <w:rsid w:val="00B65DA4"/>
    <w:rsid w:val="00B6698D"/>
    <w:rsid w:val="00B70C81"/>
    <w:rsid w:val="00B70F3A"/>
    <w:rsid w:val="00B716B7"/>
    <w:rsid w:val="00B723F1"/>
    <w:rsid w:val="00B72840"/>
    <w:rsid w:val="00B72A59"/>
    <w:rsid w:val="00B72F21"/>
    <w:rsid w:val="00B73404"/>
    <w:rsid w:val="00B73444"/>
    <w:rsid w:val="00B73A0A"/>
    <w:rsid w:val="00B74846"/>
    <w:rsid w:val="00B76096"/>
    <w:rsid w:val="00B7687A"/>
    <w:rsid w:val="00B80736"/>
    <w:rsid w:val="00B80B96"/>
    <w:rsid w:val="00B8109E"/>
    <w:rsid w:val="00B82147"/>
    <w:rsid w:val="00B83A55"/>
    <w:rsid w:val="00B84511"/>
    <w:rsid w:val="00B855F7"/>
    <w:rsid w:val="00B856D0"/>
    <w:rsid w:val="00B866F0"/>
    <w:rsid w:val="00B86704"/>
    <w:rsid w:val="00B879B3"/>
    <w:rsid w:val="00B904F8"/>
    <w:rsid w:val="00B91ECE"/>
    <w:rsid w:val="00B91F5D"/>
    <w:rsid w:val="00B92E83"/>
    <w:rsid w:val="00B9304B"/>
    <w:rsid w:val="00B932CB"/>
    <w:rsid w:val="00B948CE"/>
    <w:rsid w:val="00B953AA"/>
    <w:rsid w:val="00B9571B"/>
    <w:rsid w:val="00B95818"/>
    <w:rsid w:val="00B95A51"/>
    <w:rsid w:val="00B95FC6"/>
    <w:rsid w:val="00B96AC6"/>
    <w:rsid w:val="00B97D7C"/>
    <w:rsid w:val="00BA05F3"/>
    <w:rsid w:val="00BA0D7B"/>
    <w:rsid w:val="00BA1289"/>
    <w:rsid w:val="00BA230E"/>
    <w:rsid w:val="00BA4327"/>
    <w:rsid w:val="00BA48E6"/>
    <w:rsid w:val="00BA4908"/>
    <w:rsid w:val="00BA4AE8"/>
    <w:rsid w:val="00BA54C9"/>
    <w:rsid w:val="00BA655F"/>
    <w:rsid w:val="00BB2800"/>
    <w:rsid w:val="00BB5CBB"/>
    <w:rsid w:val="00BB6FB3"/>
    <w:rsid w:val="00BB7355"/>
    <w:rsid w:val="00BB78C1"/>
    <w:rsid w:val="00BC0125"/>
    <w:rsid w:val="00BC1178"/>
    <w:rsid w:val="00BC2FE6"/>
    <w:rsid w:val="00BC46A3"/>
    <w:rsid w:val="00BC5164"/>
    <w:rsid w:val="00BC5469"/>
    <w:rsid w:val="00BC5709"/>
    <w:rsid w:val="00BC60CB"/>
    <w:rsid w:val="00BC6329"/>
    <w:rsid w:val="00BC63CB"/>
    <w:rsid w:val="00BC6AB5"/>
    <w:rsid w:val="00BC718E"/>
    <w:rsid w:val="00BC7CB5"/>
    <w:rsid w:val="00BD08C2"/>
    <w:rsid w:val="00BD0FE2"/>
    <w:rsid w:val="00BD19F4"/>
    <w:rsid w:val="00BD1CCB"/>
    <w:rsid w:val="00BD3C64"/>
    <w:rsid w:val="00BD4708"/>
    <w:rsid w:val="00BD5038"/>
    <w:rsid w:val="00BD5958"/>
    <w:rsid w:val="00BD5A67"/>
    <w:rsid w:val="00BD5B8E"/>
    <w:rsid w:val="00BD68E1"/>
    <w:rsid w:val="00BD79C0"/>
    <w:rsid w:val="00BD7E48"/>
    <w:rsid w:val="00BE0662"/>
    <w:rsid w:val="00BE06CB"/>
    <w:rsid w:val="00BE0D33"/>
    <w:rsid w:val="00BE1539"/>
    <w:rsid w:val="00BE19D3"/>
    <w:rsid w:val="00BE26AF"/>
    <w:rsid w:val="00BE3034"/>
    <w:rsid w:val="00BE32F3"/>
    <w:rsid w:val="00BE4F06"/>
    <w:rsid w:val="00BE59E8"/>
    <w:rsid w:val="00BE623E"/>
    <w:rsid w:val="00BE637E"/>
    <w:rsid w:val="00BE63BF"/>
    <w:rsid w:val="00BE7520"/>
    <w:rsid w:val="00BF070B"/>
    <w:rsid w:val="00BF09CC"/>
    <w:rsid w:val="00BF2863"/>
    <w:rsid w:val="00BF4D30"/>
    <w:rsid w:val="00BF53BF"/>
    <w:rsid w:val="00BF6521"/>
    <w:rsid w:val="00BF6CFF"/>
    <w:rsid w:val="00BF6D90"/>
    <w:rsid w:val="00C015AA"/>
    <w:rsid w:val="00C02822"/>
    <w:rsid w:val="00C035B7"/>
    <w:rsid w:val="00C035BF"/>
    <w:rsid w:val="00C0481C"/>
    <w:rsid w:val="00C04933"/>
    <w:rsid w:val="00C04DB8"/>
    <w:rsid w:val="00C051B9"/>
    <w:rsid w:val="00C05322"/>
    <w:rsid w:val="00C065BA"/>
    <w:rsid w:val="00C06E01"/>
    <w:rsid w:val="00C075D4"/>
    <w:rsid w:val="00C076C9"/>
    <w:rsid w:val="00C07C6C"/>
    <w:rsid w:val="00C100F4"/>
    <w:rsid w:val="00C10876"/>
    <w:rsid w:val="00C1150F"/>
    <w:rsid w:val="00C116B3"/>
    <w:rsid w:val="00C11F8E"/>
    <w:rsid w:val="00C138C0"/>
    <w:rsid w:val="00C14071"/>
    <w:rsid w:val="00C14AA0"/>
    <w:rsid w:val="00C156DF"/>
    <w:rsid w:val="00C15F71"/>
    <w:rsid w:val="00C1634B"/>
    <w:rsid w:val="00C16EAF"/>
    <w:rsid w:val="00C1789D"/>
    <w:rsid w:val="00C20A6B"/>
    <w:rsid w:val="00C21127"/>
    <w:rsid w:val="00C21624"/>
    <w:rsid w:val="00C2255F"/>
    <w:rsid w:val="00C23AAF"/>
    <w:rsid w:val="00C23D66"/>
    <w:rsid w:val="00C266FA"/>
    <w:rsid w:val="00C27CF0"/>
    <w:rsid w:val="00C3100D"/>
    <w:rsid w:val="00C31BE4"/>
    <w:rsid w:val="00C330D6"/>
    <w:rsid w:val="00C33ADB"/>
    <w:rsid w:val="00C366A4"/>
    <w:rsid w:val="00C36BB9"/>
    <w:rsid w:val="00C36EDA"/>
    <w:rsid w:val="00C37E5A"/>
    <w:rsid w:val="00C405F9"/>
    <w:rsid w:val="00C40B7B"/>
    <w:rsid w:val="00C40F7F"/>
    <w:rsid w:val="00C41DDF"/>
    <w:rsid w:val="00C44008"/>
    <w:rsid w:val="00C44EC2"/>
    <w:rsid w:val="00C45060"/>
    <w:rsid w:val="00C45853"/>
    <w:rsid w:val="00C45A2A"/>
    <w:rsid w:val="00C45F48"/>
    <w:rsid w:val="00C46C72"/>
    <w:rsid w:val="00C47977"/>
    <w:rsid w:val="00C504B6"/>
    <w:rsid w:val="00C520DE"/>
    <w:rsid w:val="00C53930"/>
    <w:rsid w:val="00C54250"/>
    <w:rsid w:val="00C54B3C"/>
    <w:rsid w:val="00C55119"/>
    <w:rsid w:val="00C55BD9"/>
    <w:rsid w:val="00C56FD5"/>
    <w:rsid w:val="00C60B07"/>
    <w:rsid w:val="00C618F5"/>
    <w:rsid w:val="00C62C87"/>
    <w:rsid w:val="00C63073"/>
    <w:rsid w:val="00C63AAE"/>
    <w:rsid w:val="00C63E36"/>
    <w:rsid w:val="00C64966"/>
    <w:rsid w:val="00C64DCD"/>
    <w:rsid w:val="00C64E26"/>
    <w:rsid w:val="00C64F99"/>
    <w:rsid w:val="00C65746"/>
    <w:rsid w:val="00C65A51"/>
    <w:rsid w:val="00C673DD"/>
    <w:rsid w:val="00C67C06"/>
    <w:rsid w:val="00C71954"/>
    <w:rsid w:val="00C71CA4"/>
    <w:rsid w:val="00C72604"/>
    <w:rsid w:val="00C72679"/>
    <w:rsid w:val="00C73FC9"/>
    <w:rsid w:val="00C742AB"/>
    <w:rsid w:val="00C7450A"/>
    <w:rsid w:val="00C75216"/>
    <w:rsid w:val="00C75FF1"/>
    <w:rsid w:val="00C7743F"/>
    <w:rsid w:val="00C7773C"/>
    <w:rsid w:val="00C80872"/>
    <w:rsid w:val="00C8172B"/>
    <w:rsid w:val="00C81796"/>
    <w:rsid w:val="00C818B2"/>
    <w:rsid w:val="00C83F6C"/>
    <w:rsid w:val="00C85DAF"/>
    <w:rsid w:val="00C85F58"/>
    <w:rsid w:val="00C87383"/>
    <w:rsid w:val="00C87D56"/>
    <w:rsid w:val="00C902C1"/>
    <w:rsid w:val="00C90A98"/>
    <w:rsid w:val="00C91371"/>
    <w:rsid w:val="00C91564"/>
    <w:rsid w:val="00C93BAE"/>
    <w:rsid w:val="00C94EB5"/>
    <w:rsid w:val="00C96A63"/>
    <w:rsid w:val="00C97B53"/>
    <w:rsid w:val="00CA0F39"/>
    <w:rsid w:val="00CA16A7"/>
    <w:rsid w:val="00CA2987"/>
    <w:rsid w:val="00CA31C9"/>
    <w:rsid w:val="00CA4105"/>
    <w:rsid w:val="00CA4523"/>
    <w:rsid w:val="00CA5927"/>
    <w:rsid w:val="00CA59BC"/>
    <w:rsid w:val="00CA5C28"/>
    <w:rsid w:val="00CB359A"/>
    <w:rsid w:val="00CB4099"/>
    <w:rsid w:val="00CB46D4"/>
    <w:rsid w:val="00CB579F"/>
    <w:rsid w:val="00CB5BC0"/>
    <w:rsid w:val="00CB7AFF"/>
    <w:rsid w:val="00CC1055"/>
    <w:rsid w:val="00CC1835"/>
    <w:rsid w:val="00CC26C8"/>
    <w:rsid w:val="00CC3D77"/>
    <w:rsid w:val="00CC471F"/>
    <w:rsid w:val="00CC6335"/>
    <w:rsid w:val="00CC6947"/>
    <w:rsid w:val="00CC77D0"/>
    <w:rsid w:val="00CD0F59"/>
    <w:rsid w:val="00CD29A5"/>
    <w:rsid w:val="00CD2CA4"/>
    <w:rsid w:val="00CD2D52"/>
    <w:rsid w:val="00CD2DB7"/>
    <w:rsid w:val="00CD395F"/>
    <w:rsid w:val="00CD71F5"/>
    <w:rsid w:val="00CD7429"/>
    <w:rsid w:val="00CD7E24"/>
    <w:rsid w:val="00CD7E46"/>
    <w:rsid w:val="00CE0AB8"/>
    <w:rsid w:val="00CE0ABB"/>
    <w:rsid w:val="00CE121F"/>
    <w:rsid w:val="00CE19D4"/>
    <w:rsid w:val="00CE34A8"/>
    <w:rsid w:val="00CE5303"/>
    <w:rsid w:val="00CE58D5"/>
    <w:rsid w:val="00CE707A"/>
    <w:rsid w:val="00CE7BB3"/>
    <w:rsid w:val="00CF036C"/>
    <w:rsid w:val="00CF08BC"/>
    <w:rsid w:val="00CF11DE"/>
    <w:rsid w:val="00CF19A5"/>
    <w:rsid w:val="00CF3A69"/>
    <w:rsid w:val="00CF3E00"/>
    <w:rsid w:val="00CF492F"/>
    <w:rsid w:val="00CF5241"/>
    <w:rsid w:val="00CF5838"/>
    <w:rsid w:val="00CF58DD"/>
    <w:rsid w:val="00CF6066"/>
    <w:rsid w:val="00CF6474"/>
    <w:rsid w:val="00CF6951"/>
    <w:rsid w:val="00CF738B"/>
    <w:rsid w:val="00CF7546"/>
    <w:rsid w:val="00CF7850"/>
    <w:rsid w:val="00CF7C2A"/>
    <w:rsid w:val="00CF7FD0"/>
    <w:rsid w:val="00D005C4"/>
    <w:rsid w:val="00D009AB"/>
    <w:rsid w:val="00D02624"/>
    <w:rsid w:val="00D02A93"/>
    <w:rsid w:val="00D02EA6"/>
    <w:rsid w:val="00D03976"/>
    <w:rsid w:val="00D03F65"/>
    <w:rsid w:val="00D047C3"/>
    <w:rsid w:val="00D05BF1"/>
    <w:rsid w:val="00D06821"/>
    <w:rsid w:val="00D0696E"/>
    <w:rsid w:val="00D10728"/>
    <w:rsid w:val="00D10930"/>
    <w:rsid w:val="00D10FC4"/>
    <w:rsid w:val="00D122C4"/>
    <w:rsid w:val="00D12509"/>
    <w:rsid w:val="00D12FB9"/>
    <w:rsid w:val="00D136CB"/>
    <w:rsid w:val="00D13AE0"/>
    <w:rsid w:val="00D14F89"/>
    <w:rsid w:val="00D15091"/>
    <w:rsid w:val="00D15582"/>
    <w:rsid w:val="00D15E6E"/>
    <w:rsid w:val="00D16715"/>
    <w:rsid w:val="00D1694B"/>
    <w:rsid w:val="00D170F9"/>
    <w:rsid w:val="00D17133"/>
    <w:rsid w:val="00D176BE"/>
    <w:rsid w:val="00D2046F"/>
    <w:rsid w:val="00D21388"/>
    <w:rsid w:val="00D217B3"/>
    <w:rsid w:val="00D21A9E"/>
    <w:rsid w:val="00D21F9A"/>
    <w:rsid w:val="00D22025"/>
    <w:rsid w:val="00D22470"/>
    <w:rsid w:val="00D22F98"/>
    <w:rsid w:val="00D2311D"/>
    <w:rsid w:val="00D23528"/>
    <w:rsid w:val="00D23687"/>
    <w:rsid w:val="00D23CEC"/>
    <w:rsid w:val="00D23DA8"/>
    <w:rsid w:val="00D245BE"/>
    <w:rsid w:val="00D245DF"/>
    <w:rsid w:val="00D25687"/>
    <w:rsid w:val="00D257CB"/>
    <w:rsid w:val="00D270B9"/>
    <w:rsid w:val="00D27FB9"/>
    <w:rsid w:val="00D3105B"/>
    <w:rsid w:val="00D313F9"/>
    <w:rsid w:val="00D31EA0"/>
    <w:rsid w:val="00D3378C"/>
    <w:rsid w:val="00D33D5B"/>
    <w:rsid w:val="00D35BF1"/>
    <w:rsid w:val="00D367FD"/>
    <w:rsid w:val="00D36B9E"/>
    <w:rsid w:val="00D3766E"/>
    <w:rsid w:val="00D37830"/>
    <w:rsid w:val="00D37A94"/>
    <w:rsid w:val="00D40390"/>
    <w:rsid w:val="00D403CE"/>
    <w:rsid w:val="00D40908"/>
    <w:rsid w:val="00D40D12"/>
    <w:rsid w:val="00D418FF"/>
    <w:rsid w:val="00D441CD"/>
    <w:rsid w:val="00D45309"/>
    <w:rsid w:val="00D4631D"/>
    <w:rsid w:val="00D46CD9"/>
    <w:rsid w:val="00D476A8"/>
    <w:rsid w:val="00D507EA"/>
    <w:rsid w:val="00D5132D"/>
    <w:rsid w:val="00D514F5"/>
    <w:rsid w:val="00D5184B"/>
    <w:rsid w:val="00D5261A"/>
    <w:rsid w:val="00D529A6"/>
    <w:rsid w:val="00D530C1"/>
    <w:rsid w:val="00D540CE"/>
    <w:rsid w:val="00D54418"/>
    <w:rsid w:val="00D54479"/>
    <w:rsid w:val="00D57531"/>
    <w:rsid w:val="00D601E8"/>
    <w:rsid w:val="00D62808"/>
    <w:rsid w:val="00D62A2E"/>
    <w:rsid w:val="00D62C68"/>
    <w:rsid w:val="00D62FA0"/>
    <w:rsid w:val="00D636D4"/>
    <w:rsid w:val="00D63C2E"/>
    <w:rsid w:val="00D63C7B"/>
    <w:rsid w:val="00D64AEC"/>
    <w:rsid w:val="00D66939"/>
    <w:rsid w:val="00D672D0"/>
    <w:rsid w:val="00D706E4"/>
    <w:rsid w:val="00D70F5C"/>
    <w:rsid w:val="00D7127E"/>
    <w:rsid w:val="00D715BC"/>
    <w:rsid w:val="00D719CF"/>
    <w:rsid w:val="00D7279D"/>
    <w:rsid w:val="00D7567F"/>
    <w:rsid w:val="00D75892"/>
    <w:rsid w:val="00D76A05"/>
    <w:rsid w:val="00D76DCF"/>
    <w:rsid w:val="00D76F4C"/>
    <w:rsid w:val="00D8219E"/>
    <w:rsid w:val="00D822FD"/>
    <w:rsid w:val="00D832B7"/>
    <w:rsid w:val="00D83AC7"/>
    <w:rsid w:val="00D83F06"/>
    <w:rsid w:val="00D842A4"/>
    <w:rsid w:val="00D844A3"/>
    <w:rsid w:val="00D848A9"/>
    <w:rsid w:val="00D85FEF"/>
    <w:rsid w:val="00D86441"/>
    <w:rsid w:val="00D8658D"/>
    <w:rsid w:val="00D871B3"/>
    <w:rsid w:val="00D924DB"/>
    <w:rsid w:val="00D92D0D"/>
    <w:rsid w:val="00D93144"/>
    <w:rsid w:val="00D948A8"/>
    <w:rsid w:val="00D95079"/>
    <w:rsid w:val="00D96943"/>
    <w:rsid w:val="00DA02E0"/>
    <w:rsid w:val="00DA1D45"/>
    <w:rsid w:val="00DA1E86"/>
    <w:rsid w:val="00DA233C"/>
    <w:rsid w:val="00DA41AC"/>
    <w:rsid w:val="00DA46AF"/>
    <w:rsid w:val="00DA4A63"/>
    <w:rsid w:val="00DA54C4"/>
    <w:rsid w:val="00DA586B"/>
    <w:rsid w:val="00DA6253"/>
    <w:rsid w:val="00DA635A"/>
    <w:rsid w:val="00DA7E36"/>
    <w:rsid w:val="00DB0F3B"/>
    <w:rsid w:val="00DB16C0"/>
    <w:rsid w:val="00DB24D3"/>
    <w:rsid w:val="00DB2BBC"/>
    <w:rsid w:val="00DB3483"/>
    <w:rsid w:val="00DB36FD"/>
    <w:rsid w:val="00DB47D8"/>
    <w:rsid w:val="00DB550E"/>
    <w:rsid w:val="00DB582D"/>
    <w:rsid w:val="00DB6622"/>
    <w:rsid w:val="00DB6777"/>
    <w:rsid w:val="00DC09D3"/>
    <w:rsid w:val="00DC1146"/>
    <w:rsid w:val="00DC1B39"/>
    <w:rsid w:val="00DC211D"/>
    <w:rsid w:val="00DC2EB2"/>
    <w:rsid w:val="00DC309D"/>
    <w:rsid w:val="00DC31FC"/>
    <w:rsid w:val="00DC345B"/>
    <w:rsid w:val="00DC5599"/>
    <w:rsid w:val="00DC64FB"/>
    <w:rsid w:val="00DC6976"/>
    <w:rsid w:val="00DC6ED4"/>
    <w:rsid w:val="00DC75A1"/>
    <w:rsid w:val="00DD0162"/>
    <w:rsid w:val="00DD0601"/>
    <w:rsid w:val="00DD083A"/>
    <w:rsid w:val="00DD21C7"/>
    <w:rsid w:val="00DD27C6"/>
    <w:rsid w:val="00DD2B35"/>
    <w:rsid w:val="00DD2D28"/>
    <w:rsid w:val="00DD3298"/>
    <w:rsid w:val="00DD3B15"/>
    <w:rsid w:val="00DD40EB"/>
    <w:rsid w:val="00DD5043"/>
    <w:rsid w:val="00DD50E2"/>
    <w:rsid w:val="00DD5157"/>
    <w:rsid w:val="00DD5ED2"/>
    <w:rsid w:val="00DD6E06"/>
    <w:rsid w:val="00DD7140"/>
    <w:rsid w:val="00DD7303"/>
    <w:rsid w:val="00DD7496"/>
    <w:rsid w:val="00DD7D76"/>
    <w:rsid w:val="00DE1B97"/>
    <w:rsid w:val="00DE25F1"/>
    <w:rsid w:val="00DE2AE2"/>
    <w:rsid w:val="00DE3666"/>
    <w:rsid w:val="00DE421E"/>
    <w:rsid w:val="00DE4D43"/>
    <w:rsid w:val="00DE5D6E"/>
    <w:rsid w:val="00DE6A77"/>
    <w:rsid w:val="00DE6A81"/>
    <w:rsid w:val="00DF02BF"/>
    <w:rsid w:val="00DF0D1F"/>
    <w:rsid w:val="00DF0FAF"/>
    <w:rsid w:val="00DF108A"/>
    <w:rsid w:val="00DF1E96"/>
    <w:rsid w:val="00DF24E0"/>
    <w:rsid w:val="00DF2BC3"/>
    <w:rsid w:val="00DF2F00"/>
    <w:rsid w:val="00DF2F38"/>
    <w:rsid w:val="00DF44AA"/>
    <w:rsid w:val="00DF5F3B"/>
    <w:rsid w:val="00DF639D"/>
    <w:rsid w:val="00E0019E"/>
    <w:rsid w:val="00E00ACF"/>
    <w:rsid w:val="00E00C63"/>
    <w:rsid w:val="00E0274B"/>
    <w:rsid w:val="00E02E0F"/>
    <w:rsid w:val="00E02EC1"/>
    <w:rsid w:val="00E02EDF"/>
    <w:rsid w:val="00E03181"/>
    <w:rsid w:val="00E041CC"/>
    <w:rsid w:val="00E0525D"/>
    <w:rsid w:val="00E057B6"/>
    <w:rsid w:val="00E07442"/>
    <w:rsid w:val="00E116BA"/>
    <w:rsid w:val="00E12355"/>
    <w:rsid w:val="00E127C3"/>
    <w:rsid w:val="00E12E89"/>
    <w:rsid w:val="00E1576A"/>
    <w:rsid w:val="00E1602A"/>
    <w:rsid w:val="00E1646D"/>
    <w:rsid w:val="00E1680B"/>
    <w:rsid w:val="00E16A4D"/>
    <w:rsid w:val="00E17421"/>
    <w:rsid w:val="00E17B84"/>
    <w:rsid w:val="00E2096A"/>
    <w:rsid w:val="00E212EC"/>
    <w:rsid w:val="00E21434"/>
    <w:rsid w:val="00E214E9"/>
    <w:rsid w:val="00E22885"/>
    <w:rsid w:val="00E23CF2"/>
    <w:rsid w:val="00E2463E"/>
    <w:rsid w:val="00E269B2"/>
    <w:rsid w:val="00E269FB"/>
    <w:rsid w:val="00E26CA8"/>
    <w:rsid w:val="00E26DE6"/>
    <w:rsid w:val="00E274CB"/>
    <w:rsid w:val="00E27986"/>
    <w:rsid w:val="00E3017F"/>
    <w:rsid w:val="00E30454"/>
    <w:rsid w:val="00E31BF1"/>
    <w:rsid w:val="00E33019"/>
    <w:rsid w:val="00E34136"/>
    <w:rsid w:val="00E34622"/>
    <w:rsid w:val="00E34F72"/>
    <w:rsid w:val="00E35471"/>
    <w:rsid w:val="00E35498"/>
    <w:rsid w:val="00E36E4D"/>
    <w:rsid w:val="00E37027"/>
    <w:rsid w:val="00E37146"/>
    <w:rsid w:val="00E379BE"/>
    <w:rsid w:val="00E4040E"/>
    <w:rsid w:val="00E4113B"/>
    <w:rsid w:val="00E4138F"/>
    <w:rsid w:val="00E41A2E"/>
    <w:rsid w:val="00E42EC4"/>
    <w:rsid w:val="00E43AE3"/>
    <w:rsid w:val="00E44642"/>
    <w:rsid w:val="00E44E14"/>
    <w:rsid w:val="00E44F9B"/>
    <w:rsid w:val="00E46A19"/>
    <w:rsid w:val="00E470B1"/>
    <w:rsid w:val="00E470B3"/>
    <w:rsid w:val="00E5072E"/>
    <w:rsid w:val="00E515BD"/>
    <w:rsid w:val="00E520E3"/>
    <w:rsid w:val="00E52886"/>
    <w:rsid w:val="00E539A8"/>
    <w:rsid w:val="00E54C74"/>
    <w:rsid w:val="00E54F30"/>
    <w:rsid w:val="00E5724F"/>
    <w:rsid w:val="00E577F6"/>
    <w:rsid w:val="00E57964"/>
    <w:rsid w:val="00E60466"/>
    <w:rsid w:val="00E60A91"/>
    <w:rsid w:val="00E6163A"/>
    <w:rsid w:val="00E6195D"/>
    <w:rsid w:val="00E6297E"/>
    <w:rsid w:val="00E62FF0"/>
    <w:rsid w:val="00E63412"/>
    <w:rsid w:val="00E639FB"/>
    <w:rsid w:val="00E647C7"/>
    <w:rsid w:val="00E6490E"/>
    <w:rsid w:val="00E64F55"/>
    <w:rsid w:val="00E66309"/>
    <w:rsid w:val="00E66FAF"/>
    <w:rsid w:val="00E678E0"/>
    <w:rsid w:val="00E67995"/>
    <w:rsid w:val="00E67D5F"/>
    <w:rsid w:val="00E67F3D"/>
    <w:rsid w:val="00E70301"/>
    <w:rsid w:val="00E711EB"/>
    <w:rsid w:val="00E72303"/>
    <w:rsid w:val="00E72ABC"/>
    <w:rsid w:val="00E7300E"/>
    <w:rsid w:val="00E735F3"/>
    <w:rsid w:val="00E73BB9"/>
    <w:rsid w:val="00E73C8E"/>
    <w:rsid w:val="00E74342"/>
    <w:rsid w:val="00E74814"/>
    <w:rsid w:val="00E75D72"/>
    <w:rsid w:val="00E76ABA"/>
    <w:rsid w:val="00E801CC"/>
    <w:rsid w:val="00E8129C"/>
    <w:rsid w:val="00E82C69"/>
    <w:rsid w:val="00E82D7D"/>
    <w:rsid w:val="00E839F5"/>
    <w:rsid w:val="00E869D6"/>
    <w:rsid w:val="00E86C79"/>
    <w:rsid w:val="00E8700E"/>
    <w:rsid w:val="00E87DEC"/>
    <w:rsid w:val="00E9016B"/>
    <w:rsid w:val="00E90CFB"/>
    <w:rsid w:val="00E91CF2"/>
    <w:rsid w:val="00E93893"/>
    <w:rsid w:val="00E942B0"/>
    <w:rsid w:val="00E9446E"/>
    <w:rsid w:val="00E94E67"/>
    <w:rsid w:val="00E96F32"/>
    <w:rsid w:val="00E971FD"/>
    <w:rsid w:val="00E974C8"/>
    <w:rsid w:val="00EA0382"/>
    <w:rsid w:val="00EA190B"/>
    <w:rsid w:val="00EA1B46"/>
    <w:rsid w:val="00EA305C"/>
    <w:rsid w:val="00EA4D37"/>
    <w:rsid w:val="00EA5247"/>
    <w:rsid w:val="00EA538C"/>
    <w:rsid w:val="00EA544B"/>
    <w:rsid w:val="00EA5DDD"/>
    <w:rsid w:val="00EA5FB7"/>
    <w:rsid w:val="00EA6DB2"/>
    <w:rsid w:val="00EB1E27"/>
    <w:rsid w:val="00EB27AD"/>
    <w:rsid w:val="00EB2ABB"/>
    <w:rsid w:val="00EB3865"/>
    <w:rsid w:val="00EB3CF3"/>
    <w:rsid w:val="00EB41B9"/>
    <w:rsid w:val="00EB47EE"/>
    <w:rsid w:val="00EB66C8"/>
    <w:rsid w:val="00EB6744"/>
    <w:rsid w:val="00EB701F"/>
    <w:rsid w:val="00EB72BE"/>
    <w:rsid w:val="00EC054C"/>
    <w:rsid w:val="00EC12F1"/>
    <w:rsid w:val="00EC17FE"/>
    <w:rsid w:val="00EC1BAB"/>
    <w:rsid w:val="00EC1F2B"/>
    <w:rsid w:val="00EC318E"/>
    <w:rsid w:val="00EC330D"/>
    <w:rsid w:val="00EC3341"/>
    <w:rsid w:val="00EC3A20"/>
    <w:rsid w:val="00EC46A8"/>
    <w:rsid w:val="00EC54A9"/>
    <w:rsid w:val="00EC5778"/>
    <w:rsid w:val="00EC60E4"/>
    <w:rsid w:val="00EC7297"/>
    <w:rsid w:val="00ED0655"/>
    <w:rsid w:val="00ED0E32"/>
    <w:rsid w:val="00ED1227"/>
    <w:rsid w:val="00ED3A90"/>
    <w:rsid w:val="00ED5995"/>
    <w:rsid w:val="00ED5CEC"/>
    <w:rsid w:val="00ED5ED0"/>
    <w:rsid w:val="00ED6F87"/>
    <w:rsid w:val="00ED73B5"/>
    <w:rsid w:val="00ED7585"/>
    <w:rsid w:val="00EE00D0"/>
    <w:rsid w:val="00EE129E"/>
    <w:rsid w:val="00EE1847"/>
    <w:rsid w:val="00EE2129"/>
    <w:rsid w:val="00EE25CF"/>
    <w:rsid w:val="00EE2AD6"/>
    <w:rsid w:val="00EE2F96"/>
    <w:rsid w:val="00EE3397"/>
    <w:rsid w:val="00EE3B7E"/>
    <w:rsid w:val="00EE5098"/>
    <w:rsid w:val="00EE56EE"/>
    <w:rsid w:val="00EF0285"/>
    <w:rsid w:val="00EF11F4"/>
    <w:rsid w:val="00EF1A76"/>
    <w:rsid w:val="00EF2A53"/>
    <w:rsid w:val="00EF3137"/>
    <w:rsid w:val="00EF3193"/>
    <w:rsid w:val="00EF3FFC"/>
    <w:rsid w:val="00EF563D"/>
    <w:rsid w:val="00EF69C6"/>
    <w:rsid w:val="00EF744A"/>
    <w:rsid w:val="00EF7B52"/>
    <w:rsid w:val="00F002AB"/>
    <w:rsid w:val="00F006CF"/>
    <w:rsid w:val="00F00DD2"/>
    <w:rsid w:val="00F0272F"/>
    <w:rsid w:val="00F02E2F"/>
    <w:rsid w:val="00F050EE"/>
    <w:rsid w:val="00F05AC3"/>
    <w:rsid w:val="00F062A6"/>
    <w:rsid w:val="00F06696"/>
    <w:rsid w:val="00F06DDB"/>
    <w:rsid w:val="00F06F88"/>
    <w:rsid w:val="00F0723A"/>
    <w:rsid w:val="00F0750B"/>
    <w:rsid w:val="00F07690"/>
    <w:rsid w:val="00F07CE1"/>
    <w:rsid w:val="00F10294"/>
    <w:rsid w:val="00F1165B"/>
    <w:rsid w:val="00F119E1"/>
    <w:rsid w:val="00F12223"/>
    <w:rsid w:val="00F12484"/>
    <w:rsid w:val="00F12C1F"/>
    <w:rsid w:val="00F12ECD"/>
    <w:rsid w:val="00F13E28"/>
    <w:rsid w:val="00F14015"/>
    <w:rsid w:val="00F14C6D"/>
    <w:rsid w:val="00F15401"/>
    <w:rsid w:val="00F16A8A"/>
    <w:rsid w:val="00F16CC6"/>
    <w:rsid w:val="00F16DA1"/>
    <w:rsid w:val="00F17B98"/>
    <w:rsid w:val="00F2071A"/>
    <w:rsid w:val="00F207D2"/>
    <w:rsid w:val="00F20F1A"/>
    <w:rsid w:val="00F2119C"/>
    <w:rsid w:val="00F21FE9"/>
    <w:rsid w:val="00F2254D"/>
    <w:rsid w:val="00F225B6"/>
    <w:rsid w:val="00F226F0"/>
    <w:rsid w:val="00F249DD"/>
    <w:rsid w:val="00F25053"/>
    <w:rsid w:val="00F25AA1"/>
    <w:rsid w:val="00F25F7D"/>
    <w:rsid w:val="00F268D6"/>
    <w:rsid w:val="00F26E2F"/>
    <w:rsid w:val="00F27C1D"/>
    <w:rsid w:val="00F3045A"/>
    <w:rsid w:val="00F31089"/>
    <w:rsid w:val="00F31821"/>
    <w:rsid w:val="00F324DE"/>
    <w:rsid w:val="00F32E70"/>
    <w:rsid w:val="00F3512F"/>
    <w:rsid w:val="00F359CE"/>
    <w:rsid w:val="00F36717"/>
    <w:rsid w:val="00F36A6A"/>
    <w:rsid w:val="00F37D64"/>
    <w:rsid w:val="00F37EE3"/>
    <w:rsid w:val="00F42051"/>
    <w:rsid w:val="00F42431"/>
    <w:rsid w:val="00F42496"/>
    <w:rsid w:val="00F425A6"/>
    <w:rsid w:val="00F42C43"/>
    <w:rsid w:val="00F42FFA"/>
    <w:rsid w:val="00F43092"/>
    <w:rsid w:val="00F43212"/>
    <w:rsid w:val="00F459BE"/>
    <w:rsid w:val="00F46AE2"/>
    <w:rsid w:val="00F46FED"/>
    <w:rsid w:val="00F47403"/>
    <w:rsid w:val="00F47953"/>
    <w:rsid w:val="00F4798E"/>
    <w:rsid w:val="00F47EF8"/>
    <w:rsid w:val="00F51135"/>
    <w:rsid w:val="00F5193D"/>
    <w:rsid w:val="00F532AD"/>
    <w:rsid w:val="00F53490"/>
    <w:rsid w:val="00F54417"/>
    <w:rsid w:val="00F547C6"/>
    <w:rsid w:val="00F54BBA"/>
    <w:rsid w:val="00F551BA"/>
    <w:rsid w:val="00F5700C"/>
    <w:rsid w:val="00F57F10"/>
    <w:rsid w:val="00F60586"/>
    <w:rsid w:val="00F60778"/>
    <w:rsid w:val="00F60979"/>
    <w:rsid w:val="00F62708"/>
    <w:rsid w:val="00F6492B"/>
    <w:rsid w:val="00F65669"/>
    <w:rsid w:val="00F66720"/>
    <w:rsid w:val="00F66830"/>
    <w:rsid w:val="00F66BD4"/>
    <w:rsid w:val="00F66CF3"/>
    <w:rsid w:val="00F67B45"/>
    <w:rsid w:val="00F70D9F"/>
    <w:rsid w:val="00F713E7"/>
    <w:rsid w:val="00F729A7"/>
    <w:rsid w:val="00F72C2E"/>
    <w:rsid w:val="00F7316C"/>
    <w:rsid w:val="00F74FC1"/>
    <w:rsid w:val="00F7551E"/>
    <w:rsid w:val="00F77A6B"/>
    <w:rsid w:val="00F77BBC"/>
    <w:rsid w:val="00F80835"/>
    <w:rsid w:val="00F81D27"/>
    <w:rsid w:val="00F83924"/>
    <w:rsid w:val="00F84774"/>
    <w:rsid w:val="00F84BB6"/>
    <w:rsid w:val="00F86EE8"/>
    <w:rsid w:val="00F87887"/>
    <w:rsid w:val="00F90595"/>
    <w:rsid w:val="00F90613"/>
    <w:rsid w:val="00F90E71"/>
    <w:rsid w:val="00F911CC"/>
    <w:rsid w:val="00F91477"/>
    <w:rsid w:val="00F91580"/>
    <w:rsid w:val="00F91DBB"/>
    <w:rsid w:val="00F92021"/>
    <w:rsid w:val="00F92C76"/>
    <w:rsid w:val="00F933F1"/>
    <w:rsid w:val="00F93504"/>
    <w:rsid w:val="00F962ED"/>
    <w:rsid w:val="00F96519"/>
    <w:rsid w:val="00F976D9"/>
    <w:rsid w:val="00F97B5A"/>
    <w:rsid w:val="00F97FA2"/>
    <w:rsid w:val="00F97FFC"/>
    <w:rsid w:val="00FA0283"/>
    <w:rsid w:val="00FA086B"/>
    <w:rsid w:val="00FA1E37"/>
    <w:rsid w:val="00FA20C3"/>
    <w:rsid w:val="00FA24C7"/>
    <w:rsid w:val="00FA26CF"/>
    <w:rsid w:val="00FA38B5"/>
    <w:rsid w:val="00FA4920"/>
    <w:rsid w:val="00FA4FDB"/>
    <w:rsid w:val="00FA5BFE"/>
    <w:rsid w:val="00FA5D8B"/>
    <w:rsid w:val="00FA67BC"/>
    <w:rsid w:val="00FA6AD7"/>
    <w:rsid w:val="00FA7603"/>
    <w:rsid w:val="00FB0208"/>
    <w:rsid w:val="00FB3688"/>
    <w:rsid w:val="00FB3E18"/>
    <w:rsid w:val="00FB44A2"/>
    <w:rsid w:val="00FB475A"/>
    <w:rsid w:val="00FB6313"/>
    <w:rsid w:val="00FB67C7"/>
    <w:rsid w:val="00FB69F0"/>
    <w:rsid w:val="00FB6D58"/>
    <w:rsid w:val="00FB7280"/>
    <w:rsid w:val="00FC1092"/>
    <w:rsid w:val="00FC17EC"/>
    <w:rsid w:val="00FC35BF"/>
    <w:rsid w:val="00FC55CC"/>
    <w:rsid w:val="00FC6488"/>
    <w:rsid w:val="00FC6784"/>
    <w:rsid w:val="00FC6890"/>
    <w:rsid w:val="00FC6B9F"/>
    <w:rsid w:val="00FC75EF"/>
    <w:rsid w:val="00FD06DF"/>
    <w:rsid w:val="00FD18D5"/>
    <w:rsid w:val="00FD1A1F"/>
    <w:rsid w:val="00FD1ACB"/>
    <w:rsid w:val="00FD2651"/>
    <w:rsid w:val="00FD2880"/>
    <w:rsid w:val="00FD2F4E"/>
    <w:rsid w:val="00FD34E0"/>
    <w:rsid w:val="00FD4151"/>
    <w:rsid w:val="00FD4224"/>
    <w:rsid w:val="00FD44D1"/>
    <w:rsid w:val="00FD45E9"/>
    <w:rsid w:val="00FD4AB5"/>
    <w:rsid w:val="00FD4FD0"/>
    <w:rsid w:val="00FD5747"/>
    <w:rsid w:val="00FD62E2"/>
    <w:rsid w:val="00FD6A06"/>
    <w:rsid w:val="00FD6BEC"/>
    <w:rsid w:val="00FD7F41"/>
    <w:rsid w:val="00FE0407"/>
    <w:rsid w:val="00FE173F"/>
    <w:rsid w:val="00FE18E3"/>
    <w:rsid w:val="00FE1C2A"/>
    <w:rsid w:val="00FE3E8D"/>
    <w:rsid w:val="00FE5230"/>
    <w:rsid w:val="00FE5ADC"/>
    <w:rsid w:val="00FE65CF"/>
    <w:rsid w:val="00FE7F0D"/>
    <w:rsid w:val="00FF109C"/>
    <w:rsid w:val="00FF14B7"/>
    <w:rsid w:val="00FF2F75"/>
    <w:rsid w:val="00FF3779"/>
    <w:rsid w:val="00FF3DF8"/>
    <w:rsid w:val="00FF4369"/>
    <w:rsid w:val="00FF4371"/>
    <w:rsid w:val="00FF4688"/>
    <w:rsid w:val="00FF5619"/>
    <w:rsid w:val="00FF5AF2"/>
    <w:rsid w:val="00FF6094"/>
    <w:rsid w:val="00FF74E3"/>
    <w:rsid w:val="01A73E71"/>
    <w:rsid w:val="025171E8"/>
    <w:rsid w:val="02557C87"/>
    <w:rsid w:val="03415A22"/>
    <w:rsid w:val="03466FF2"/>
    <w:rsid w:val="035071CB"/>
    <w:rsid w:val="04452544"/>
    <w:rsid w:val="044E739D"/>
    <w:rsid w:val="045A2694"/>
    <w:rsid w:val="06877C8F"/>
    <w:rsid w:val="06956960"/>
    <w:rsid w:val="06D870D9"/>
    <w:rsid w:val="07925D7C"/>
    <w:rsid w:val="07D53E32"/>
    <w:rsid w:val="081E69D5"/>
    <w:rsid w:val="0860102F"/>
    <w:rsid w:val="0ACE2C3C"/>
    <w:rsid w:val="0AF23140"/>
    <w:rsid w:val="0DD4230C"/>
    <w:rsid w:val="0FF154E5"/>
    <w:rsid w:val="0FF23A3F"/>
    <w:rsid w:val="13373208"/>
    <w:rsid w:val="13710CCE"/>
    <w:rsid w:val="15983F8A"/>
    <w:rsid w:val="18145D20"/>
    <w:rsid w:val="184E66A6"/>
    <w:rsid w:val="1946037E"/>
    <w:rsid w:val="197D48BC"/>
    <w:rsid w:val="1A3A1EEB"/>
    <w:rsid w:val="1ADF7BA3"/>
    <w:rsid w:val="1D9D0EDA"/>
    <w:rsid w:val="1FA669C9"/>
    <w:rsid w:val="20EE520E"/>
    <w:rsid w:val="240D23FE"/>
    <w:rsid w:val="24AB5F90"/>
    <w:rsid w:val="24BC3F7A"/>
    <w:rsid w:val="26CE338F"/>
    <w:rsid w:val="274A06F3"/>
    <w:rsid w:val="27554029"/>
    <w:rsid w:val="290426FF"/>
    <w:rsid w:val="29E2587A"/>
    <w:rsid w:val="2B064AA6"/>
    <w:rsid w:val="2B3D7388"/>
    <w:rsid w:val="2B5821B2"/>
    <w:rsid w:val="2BAF3DB8"/>
    <w:rsid w:val="2C244DB8"/>
    <w:rsid w:val="2C3C7B88"/>
    <w:rsid w:val="2EEC0841"/>
    <w:rsid w:val="2F560A17"/>
    <w:rsid w:val="30D221B5"/>
    <w:rsid w:val="30DA5D0A"/>
    <w:rsid w:val="31981669"/>
    <w:rsid w:val="32701D7C"/>
    <w:rsid w:val="33DD6A3E"/>
    <w:rsid w:val="33F80231"/>
    <w:rsid w:val="347672E2"/>
    <w:rsid w:val="34A84F84"/>
    <w:rsid w:val="356E32DE"/>
    <w:rsid w:val="35765158"/>
    <w:rsid w:val="35FF6626"/>
    <w:rsid w:val="365D6246"/>
    <w:rsid w:val="36821A57"/>
    <w:rsid w:val="36F6649E"/>
    <w:rsid w:val="37677F7A"/>
    <w:rsid w:val="37AE6F16"/>
    <w:rsid w:val="37FB5DAA"/>
    <w:rsid w:val="3801173C"/>
    <w:rsid w:val="38586518"/>
    <w:rsid w:val="389A3E14"/>
    <w:rsid w:val="39406294"/>
    <w:rsid w:val="3A430524"/>
    <w:rsid w:val="3CC2788D"/>
    <w:rsid w:val="3D6E3F49"/>
    <w:rsid w:val="3F407866"/>
    <w:rsid w:val="40416320"/>
    <w:rsid w:val="41270006"/>
    <w:rsid w:val="41900189"/>
    <w:rsid w:val="41F67D43"/>
    <w:rsid w:val="424D2162"/>
    <w:rsid w:val="432308CF"/>
    <w:rsid w:val="43F822DD"/>
    <w:rsid w:val="452F3802"/>
    <w:rsid w:val="45414607"/>
    <w:rsid w:val="45770A09"/>
    <w:rsid w:val="45B40712"/>
    <w:rsid w:val="47617EA6"/>
    <w:rsid w:val="478018CB"/>
    <w:rsid w:val="47AC102A"/>
    <w:rsid w:val="47F97E66"/>
    <w:rsid w:val="494D165A"/>
    <w:rsid w:val="4A5A4E0C"/>
    <w:rsid w:val="4ACF613A"/>
    <w:rsid w:val="4B075565"/>
    <w:rsid w:val="4B7341B9"/>
    <w:rsid w:val="4BE25A32"/>
    <w:rsid w:val="4D3027E4"/>
    <w:rsid w:val="4E125FF9"/>
    <w:rsid w:val="4E13056C"/>
    <w:rsid w:val="4E3A4E06"/>
    <w:rsid w:val="4E5763B2"/>
    <w:rsid w:val="508172DA"/>
    <w:rsid w:val="534F55FA"/>
    <w:rsid w:val="53CE29C2"/>
    <w:rsid w:val="54414C2D"/>
    <w:rsid w:val="5950274B"/>
    <w:rsid w:val="59D92643"/>
    <w:rsid w:val="5BF736CE"/>
    <w:rsid w:val="5C16393E"/>
    <w:rsid w:val="5C620B9F"/>
    <w:rsid w:val="5F163101"/>
    <w:rsid w:val="5F5D3B1E"/>
    <w:rsid w:val="5F881C77"/>
    <w:rsid w:val="63BC28FC"/>
    <w:rsid w:val="63D970DD"/>
    <w:rsid w:val="6466112B"/>
    <w:rsid w:val="66D145B4"/>
    <w:rsid w:val="674115B7"/>
    <w:rsid w:val="67BD22EF"/>
    <w:rsid w:val="67C04569"/>
    <w:rsid w:val="67EE3517"/>
    <w:rsid w:val="684D5190"/>
    <w:rsid w:val="6A794130"/>
    <w:rsid w:val="6AD82D9E"/>
    <w:rsid w:val="6C0150A4"/>
    <w:rsid w:val="6C2E1DFB"/>
    <w:rsid w:val="6C63355F"/>
    <w:rsid w:val="6E6070D3"/>
    <w:rsid w:val="6EAE58CF"/>
    <w:rsid w:val="6F426BCE"/>
    <w:rsid w:val="71057B0C"/>
    <w:rsid w:val="73422312"/>
    <w:rsid w:val="750221CF"/>
    <w:rsid w:val="75436C66"/>
    <w:rsid w:val="760D53AB"/>
    <w:rsid w:val="78144544"/>
    <w:rsid w:val="7AE94D79"/>
    <w:rsid w:val="7CE81B50"/>
    <w:rsid w:val="7D64043A"/>
    <w:rsid w:val="7D7174F1"/>
    <w:rsid w:val="7D8752CF"/>
    <w:rsid w:val="7DE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uiPriority="13" w:name="heading 7"/>
    <w:lsdException w:qFormat="1" w:uiPriority="13" w:name="heading 8"/>
    <w:lsdException w:qFormat="1" w:uiPriority="14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3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link w:val="41"/>
    <w:autoRedefine/>
    <w:qFormat/>
    <w:uiPriority w:val="9"/>
    <w:pPr>
      <w:keepNext/>
      <w:keepLines/>
      <w:numPr>
        <w:ilvl w:val="0"/>
        <w:numId w:val="1"/>
      </w:numPr>
      <w:spacing w:after="0" w:line="560" w:lineRule="exact"/>
      <w:ind w:firstLine="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5">
    <w:name w:val="heading 2"/>
    <w:basedOn w:val="3"/>
    <w:next w:val="4"/>
    <w:link w:val="42"/>
    <w:autoRedefine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after="0" w:line="560" w:lineRule="exact"/>
      <w:ind w:left="0" w:firstLine="0"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paragraph" w:styleId="6">
    <w:name w:val="heading 3"/>
    <w:basedOn w:val="3"/>
    <w:next w:val="4"/>
    <w:link w:val="43"/>
    <w:autoRedefine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after="0" w:line="560" w:lineRule="exact"/>
      <w:ind w:left="0" w:firstLine="0"/>
      <w:outlineLvl w:val="2"/>
    </w:pPr>
    <w:rPr>
      <w:rFonts w:ascii="Times New Roman" w:hAnsi="Times New Roman" w:eastAsia="楷体"/>
      <w:bCs/>
      <w:sz w:val="32"/>
      <w:szCs w:val="32"/>
    </w:rPr>
  </w:style>
  <w:style w:type="paragraph" w:styleId="7">
    <w:name w:val="heading 4"/>
    <w:basedOn w:val="3"/>
    <w:next w:val="4"/>
    <w:link w:val="44"/>
    <w:autoRedefine/>
    <w:qFormat/>
    <w:uiPriority w:val="9"/>
    <w:pPr>
      <w:keepNext/>
      <w:keepLines/>
      <w:numPr>
        <w:ilvl w:val="3"/>
        <w:numId w:val="1"/>
      </w:numPr>
      <w:spacing w:after="0" w:line="560" w:lineRule="exact"/>
      <w:ind w:left="0" w:firstLine="0"/>
      <w:outlineLvl w:val="3"/>
    </w:pPr>
    <w:rPr>
      <w:rFonts w:ascii="Times New Roman" w:hAnsi="Times New Roman" w:cstheme="majorBidi"/>
      <w:bCs/>
      <w:sz w:val="32"/>
      <w:szCs w:val="28"/>
    </w:rPr>
  </w:style>
  <w:style w:type="paragraph" w:styleId="8">
    <w:name w:val="heading 5"/>
    <w:basedOn w:val="3"/>
    <w:next w:val="4"/>
    <w:link w:val="45"/>
    <w:autoRedefine/>
    <w:qFormat/>
    <w:uiPriority w:val="9"/>
    <w:pPr>
      <w:keepNext/>
      <w:keepLines/>
      <w:numPr>
        <w:ilvl w:val="4"/>
        <w:numId w:val="1"/>
      </w:numPr>
      <w:spacing w:after="0" w:line="560" w:lineRule="exact"/>
      <w:ind w:left="0" w:firstLine="0"/>
      <w:outlineLvl w:val="4"/>
    </w:pPr>
    <w:rPr>
      <w:rFonts w:ascii="Times New Roman" w:hAnsi="Times New Roman"/>
      <w:bCs/>
      <w:sz w:val="32"/>
      <w:szCs w:val="28"/>
    </w:rPr>
  </w:style>
  <w:style w:type="paragraph" w:styleId="9">
    <w:name w:val="heading 6"/>
    <w:basedOn w:val="3"/>
    <w:next w:val="4"/>
    <w:link w:val="46"/>
    <w:autoRedefine/>
    <w:qFormat/>
    <w:uiPriority w:val="9"/>
    <w:pPr>
      <w:keepNext/>
      <w:keepLines/>
      <w:numPr>
        <w:ilvl w:val="5"/>
        <w:numId w:val="1"/>
      </w:numPr>
      <w:spacing w:after="0" w:line="560" w:lineRule="exact"/>
      <w:ind w:left="0" w:firstLine="0"/>
      <w:outlineLvl w:val="5"/>
    </w:pPr>
    <w:rPr>
      <w:rFonts w:ascii="Times New Roman" w:hAnsi="Times New Roman" w:cstheme="majorBidi"/>
      <w:bCs/>
      <w:sz w:val="32"/>
      <w:szCs w:val="24"/>
    </w:rPr>
  </w:style>
  <w:style w:type="character" w:default="1" w:styleId="33">
    <w:name w:val="Default Paragraph Font"/>
    <w:autoRedefine/>
    <w:semiHidden/>
    <w:unhideWhenUsed/>
    <w:qFormat/>
    <w:uiPriority w:val="1"/>
  </w:style>
  <w:style w:type="table" w:default="1" w:styleId="3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9"/>
    <w:autoRedefine/>
    <w:unhideWhenUsed/>
    <w:qFormat/>
    <w:uiPriority w:val="99"/>
    <w:pPr>
      <w:spacing w:after="120"/>
    </w:pPr>
    <w:rPr>
      <w:rFonts w:eastAsia="方正仿宋_GB2312"/>
      <w:szCs w:val="21"/>
    </w:rPr>
  </w:style>
  <w:style w:type="paragraph" w:styleId="4">
    <w:name w:val="Body Text First Indent"/>
    <w:basedOn w:val="3"/>
    <w:link w:val="40"/>
    <w:autoRedefine/>
    <w:qFormat/>
    <w:uiPriority w:val="0"/>
    <w:pPr>
      <w:spacing w:after="0" w:line="560" w:lineRule="exact"/>
      <w:ind w:firstLine="560" w:firstLineChars="200"/>
    </w:pPr>
    <w:rPr>
      <w:rFonts w:ascii="方正仿宋_GB2312" w:hAnsi="仿宋"/>
      <w:sz w:val="28"/>
      <w:szCs w:val="28"/>
    </w:rPr>
  </w:style>
  <w:style w:type="paragraph" w:styleId="10">
    <w:name w:val="toc 7"/>
    <w:basedOn w:val="1"/>
    <w:next w:val="1"/>
    <w:autoRedefine/>
    <w:unhideWhenUsed/>
    <w:qFormat/>
    <w:uiPriority w:val="39"/>
    <w:pPr>
      <w:ind w:left="2520" w:leftChars="1200"/>
    </w:pPr>
    <w:rPr>
      <w:rFonts w:eastAsia="方正仿宋_GB2312"/>
    </w:rPr>
  </w:style>
  <w:style w:type="paragraph" w:styleId="11">
    <w:name w:val="Normal Indent"/>
    <w:basedOn w:val="1"/>
    <w:autoRedefine/>
    <w:qFormat/>
    <w:uiPriority w:val="99"/>
    <w:pPr>
      <w:adjustRightInd w:val="0"/>
      <w:snapToGrid w:val="0"/>
      <w:spacing w:line="312" w:lineRule="auto"/>
      <w:ind w:firstLine="200" w:firstLineChars="200"/>
    </w:pPr>
    <w:rPr>
      <w:rFonts w:eastAsia="方正仿宋_GB2312"/>
      <w:sz w:val="30"/>
      <w:szCs w:val="21"/>
    </w:rPr>
  </w:style>
  <w:style w:type="paragraph" w:styleId="1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Document Map"/>
    <w:basedOn w:val="1"/>
    <w:link w:val="47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annotation text"/>
    <w:basedOn w:val="1"/>
    <w:link w:val="80"/>
    <w:autoRedefine/>
    <w:semiHidden/>
    <w:unhideWhenUsed/>
    <w:qFormat/>
    <w:uiPriority w:val="99"/>
    <w:pPr>
      <w:jc w:val="left"/>
    </w:pPr>
    <w:rPr>
      <w:rFonts w:ascii="Times New Roman" w:hAnsi="Times New Roman" w:eastAsia="方正仿宋_GB2312"/>
      <w:sz w:val="28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 w:leftChars="800"/>
    </w:pPr>
    <w:rPr>
      <w:rFonts w:eastAsia="方正仿宋_GB2312"/>
    </w:rPr>
  </w:style>
  <w:style w:type="paragraph" w:styleId="16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方正仿宋_GB2312"/>
      <w:szCs w:val="21"/>
    </w:rPr>
  </w:style>
  <w:style w:type="paragraph" w:styleId="17">
    <w:name w:val="toc 8"/>
    <w:basedOn w:val="1"/>
    <w:next w:val="1"/>
    <w:autoRedefine/>
    <w:unhideWhenUsed/>
    <w:qFormat/>
    <w:uiPriority w:val="39"/>
    <w:pPr>
      <w:ind w:left="2940" w:leftChars="1400"/>
    </w:pPr>
    <w:rPr>
      <w:rFonts w:eastAsia="方正仿宋_GB2312"/>
    </w:rPr>
  </w:style>
  <w:style w:type="paragraph" w:styleId="18">
    <w:name w:val="Date"/>
    <w:basedOn w:val="1"/>
    <w:next w:val="1"/>
    <w:link w:val="48"/>
    <w:autoRedefine/>
    <w:semiHidden/>
    <w:unhideWhenUsed/>
    <w:qFormat/>
    <w:uiPriority w:val="99"/>
    <w:pPr>
      <w:ind w:left="100" w:leftChars="2500"/>
    </w:pPr>
    <w:rPr>
      <w:rFonts w:eastAsia="方正仿宋_GB2312"/>
      <w:szCs w:val="21"/>
    </w:rPr>
  </w:style>
  <w:style w:type="paragraph" w:styleId="19">
    <w:name w:val="Balloon Text"/>
    <w:basedOn w:val="1"/>
    <w:link w:val="49"/>
    <w:autoRedefine/>
    <w:unhideWhenUsed/>
    <w:qFormat/>
    <w:uiPriority w:val="99"/>
    <w:rPr>
      <w:rFonts w:eastAsia="方正仿宋_GB2312"/>
      <w:sz w:val="18"/>
      <w:szCs w:val="18"/>
    </w:rPr>
  </w:style>
  <w:style w:type="paragraph" w:styleId="20">
    <w:name w:val="footer"/>
    <w:basedOn w:val="1"/>
    <w:link w:val="50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rFonts w:eastAsia="方正仿宋_GB2312"/>
      <w:sz w:val="18"/>
      <w:szCs w:val="18"/>
    </w:rPr>
  </w:style>
  <w:style w:type="paragraph" w:styleId="21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方正仿宋_GB2312"/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  <w:rPr>
      <w:rFonts w:eastAsia="方正仿宋_GB2312"/>
      <w:szCs w:val="21"/>
    </w:rPr>
  </w:style>
  <w:style w:type="paragraph" w:styleId="23">
    <w:name w:val="toc 4"/>
    <w:basedOn w:val="1"/>
    <w:next w:val="1"/>
    <w:autoRedefine/>
    <w:unhideWhenUsed/>
    <w:qFormat/>
    <w:uiPriority w:val="39"/>
    <w:pPr>
      <w:ind w:left="1260" w:leftChars="600"/>
    </w:pPr>
    <w:rPr>
      <w:rFonts w:eastAsia="方正仿宋_GB2312"/>
    </w:rPr>
  </w:style>
  <w:style w:type="paragraph" w:styleId="24">
    <w:name w:val="toc 6"/>
    <w:basedOn w:val="1"/>
    <w:next w:val="1"/>
    <w:autoRedefine/>
    <w:unhideWhenUsed/>
    <w:qFormat/>
    <w:uiPriority w:val="39"/>
    <w:pPr>
      <w:ind w:left="2100" w:leftChars="1000"/>
    </w:pPr>
    <w:rPr>
      <w:rFonts w:eastAsia="方正仿宋_GB2312"/>
    </w:rPr>
  </w:style>
  <w:style w:type="paragraph" w:styleId="25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方正仿宋_GB2312"/>
      <w:szCs w:val="21"/>
    </w:rPr>
  </w:style>
  <w:style w:type="paragraph" w:styleId="26">
    <w:name w:val="toc 9"/>
    <w:basedOn w:val="1"/>
    <w:next w:val="1"/>
    <w:autoRedefine/>
    <w:unhideWhenUsed/>
    <w:qFormat/>
    <w:uiPriority w:val="39"/>
    <w:pPr>
      <w:ind w:left="3360" w:leftChars="1600"/>
    </w:pPr>
    <w:rPr>
      <w:rFonts w:eastAsia="方正仿宋_GB2312"/>
    </w:rPr>
  </w:style>
  <w:style w:type="paragraph" w:styleId="27">
    <w:name w:val="HTML Preformatted"/>
    <w:basedOn w:val="1"/>
    <w:link w:val="52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Title"/>
    <w:basedOn w:val="1"/>
    <w:next w:val="1"/>
    <w:link w:val="85"/>
    <w:autoRedefine/>
    <w:qFormat/>
    <w:uiPriority w:val="21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0">
    <w:name w:val="annotation subject"/>
    <w:basedOn w:val="14"/>
    <w:next w:val="14"/>
    <w:link w:val="81"/>
    <w:autoRedefine/>
    <w:semiHidden/>
    <w:unhideWhenUsed/>
    <w:qFormat/>
    <w:uiPriority w:val="99"/>
    <w:rPr>
      <w:b/>
      <w:bCs/>
    </w:rPr>
  </w:style>
  <w:style w:type="table" w:styleId="32">
    <w:name w:val="Table Grid"/>
    <w:basedOn w:val="3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basedOn w:val="33"/>
    <w:autoRedefine/>
    <w:qFormat/>
    <w:uiPriority w:val="22"/>
    <w:rPr>
      <w:b/>
    </w:rPr>
  </w:style>
  <w:style w:type="character" w:styleId="35">
    <w:name w:val="FollowedHyperlink"/>
    <w:basedOn w:val="33"/>
    <w:autoRedefine/>
    <w:unhideWhenUsed/>
    <w:qFormat/>
    <w:uiPriority w:val="99"/>
    <w:rPr>
      <w:color w:val="800080"/>
      <w:u w:val="single"/>
    </w:rPr>
  </w:style>
  <w:style w:type="character" w:styleId="36">
    <w:name w:val="Emphasis"/>
    <w:basedOn w:val="33"/>
    <w:autoRedefine/>
    <w:qFormat/>
    <w:uiPriority w:val="20"/>
    <w:rPr>
      <w:i/>
      <w:iCs/>
    </w:rPr>
  </w:style>
  <w:style w:type="character" w:styleId="37">
    <w:name w:val="Hyperlink"/>
    <w:basedOn w:val="3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annotation reference"/>
    <w:basedOn w:val="33"/>
    <w:autoRedefine/>
    <w:semiHidden/>
    <w:unhideWhenUsed/>
    <w:qFormat/>
    <w:uiPriority w:val="99"/>
    <w:rPr>
      <w:sz w:val="21"/>
      <w:szCs w:val="21"/>
    </w:rPr>
  </w:style>
  <w:style w:type="character" w:customStyle="1" w:styleId="39">
    <w:name w:val="正文文本 字符"/>
    <w:basedOn w:val="33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40">
    <w:name w:val="正文文本首行缩进 字符"/>
    <w:basedOn w:val="39"/>
    <w:link w:val="4"/>
    <w:autoRedefine/>
    <w:qFormat/>
    <w:uiPriority w:val="0"/>
    <w:rPr>
      <w:rFonts w:ascii="方正仿宋_GB2312" w:hAnsi="仿宋" w:eastAsia="方正仿宋_GB2312" w:cstheme="minorBidi"/>
      <w:kern w:val="2"/>
      <w:sz w:val="28"/>
      <w:szCs w:val="28"/>
    </w:rPr>
  </w:style>
  <w:style w:type="character" w:customStyle="1" w:styleId="41">
    <w:name w:val="标题 1 字符"/>
    <w:basedOn w:val="33"/>
    <w:link w:val="2"/>
    <w:autoRedefine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42">
    <w:name w:val="标题 2 字符"/>
    <w:basedOn w:val="33"/>
    <w:link w:val="5"/>
    <w:autoRedefine/>
    <w:qFormat/>
    <w:uiPriority w:val="9"/>
    <w:rPr>
      <w:rFonts w:ascii="Times New Roman" w:hAnsi="Times New Roman" w:eastAsia="楷体" w:cstheme="majorBidi"/>
      <w:bCs/>
      <w:kern w:val="2"/>
      <w:sz w:val="32"/>
      <w:szCs w:val="32"/>
    </w:rPr>
  </w:style>
  <w:style w:type="character" w:customStyle="1" w:styleId="43">
    <w:name w:val="标题 3 字符"/>
    <w:basedOn w:val="33"/>
    <w:link w:val="6"/>
    <w:autoRedefine/>
    <w:qFormat/>
    <w:uiPriority w:val="9"/>
    <w:rPr>
      <w:rFonts w:ascii="Times New Roman" w:hAnsi="Times New Roman" w:eastAsia="楷体"/>
      <w:bCs/>
      <w:kern w:val="2"/>
      <w:sz w:val="32"/>
      <w:szCs w:val="32"/>
    </w:rPr>
  </w:style>
  <w:style w:type="character" w:customStyle="1" w:styleId="44">
    <w:name w:val="标题 4 字符"/>
    <w:basedOn w:val="33"/>
    <w:link w:val="7"/>
    <w:autoRedefine/>
    <w:qFormat/>
    <w:uiPriority w:val="9"/>
    <w:rPr>
      <w:rFonts w:ascii="Times New Roman" w:hAnsi="Times New Roman" w:eastAsia="方正仿宋_GB2312" w:cstheme="majorBidi"/>
      <w:bCs/>
      <w:kern w:val="2"/>
      <w:sz w:val="32"/>
      <w:szCs w:val="28"/>
    </w:rPr>
  </w:style>
  <w:style w:type="character" w:customStyle="1" w:styleId="45">
    <w:name w:val="标题 5 字符"/>
    <w:basedOn w:val="33"/>
    <w:link w:val="8"/>
    <w:autoRedefine/>
    <w:qFormat/>
    <w:uiPriority w:val="9"/>
    <w:rPr>
      <w:rFonts w:ascii="Times New Roman" w:hAnsi="Times New Roman" w:eastAsia="方正仿宋_GB2312"/>
      <w:bCs/>
      <w:kern w:val="2"/>
      <w:sz w:val="32"/>
      <w:szCs w:val="28"/>
    </w:rPr>
  </w:style>
  <w:style w:type="character" w:customStyle="1" w:styleId="46">
    <w:name w:val="标题 6 字符"/>
    <w:basedOn w:val="33"/>
    <w:link w:val="9"/>
    <w:autoRedefine/>
    <w:qFormat/>
    <w:uiPriority w:val="9"/>
    <w:rPr>
      <w:rFonts w:ascii="Times New Roman" w:hAnsi="Times New Roman" w:eastAsia="方正仿宋_GB2312" w:cstheme="majorBidi"/>
      <w:bCs/>
      <w:kern w:val="2"/>
      <w:sz w:val="32"/>
      <w:szCs w:val="24"/>
    </w:rPr>
  </w:style>
  <w:style w:type="character" w:customStyle="1" w:styleId="47">
    <w:name w:val="文档结构图 字符"/>
    <w:basedOn w:val="33"/>
    <w:link w:val="13"/>
    <w:autoRedefine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48">
    <w:name w:val="日期 字符"/>
    <w:basedOn w:val="33"/>
    <w:link w:val="1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1"/>
    </w:rPr>
  </w:style>
  <w:style w:type="character" w:customStyle="1" w:styleId="49">
    <w:name w:val="批注框文本 字符"/>
    <w:basedOn w:val="33"/>
    <w:link w:val="1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0">
    <w:name w:val="页脚 字符"/>
    <w:basedOn w:val="33"/>
    <w:link w:val="2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眉 字符"/>
    <w:basedOn w:val="33"/>
    <w:link w:val="2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HTML 预设格式 字符"/>
    <w:basedOn w:val="33"/>
    <w:link w:val="27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53">
    <w:name w:val="列出段落1"/>
    <w:basedOn w:val="1"/>
    <w:autoRedefine/>
    <w:qFormat/>
    <w:uiPriority w:val="34"/>
    <w:pPr>
      <w:ind w:firstLine="420" w:firstLineChars="200"/>
    </w:pPr>
    <w:rPr>
      <w:rFonts w:eastAsia="方正仿宋_GB2312"/>
      <w:szCs w:val="21"/>
    </w:rPr>
  </w:style>
  <w:style w:type="paragraph" w:customStyle="1" w:styleId="54">
    <w:name w:val="列出段落2"/>
    <w:basedOn w:val="1"/>
    <w:autoRedefine/>
    <w:qFormat/>
    <w:uiPriority w:val="34"/>
    <w:pPr>
      <w:ind w:firstLine="420" w:firstLineChars="200"/>
    </w:pPr>
    <w:rPr>
      <w:rFonts w:eastAsia="方正仿宋_GB2312"/>
      <w:szCs w:val="21"/>
    </w:rPr>
  </w:style>
  <w:style w:type="paragraph" w:customStyle="1" w:styleId="55">
    <w:name w:val="表标题"/>
    <w:basedOn w:val="3"/>
    <w:next w:val="1"/>
    <w:link w:val="56"/>
    <w:autoRedefine/>
    <w:qFormat/>
    <w:uiPriority w:val="4"/>
    <w:pPr>
      <w:widowControl/>
      <w:numPr>
        <w:ilvl w:val="0"/>
        <w:numId w:val="2"/>
      </w:numPr>
      <w:spacing w:after="0" w:line="312" w:lineRule="auto"/>
      <w:jc w:val="center"/>
    </w:pPr>
    <w:rPr>
      <w:rFonts w:ascii="Times New Roman" w:hAnsi="Times New Roman" w:eastAsia="方正楷体_GB2312" w:cs="宋体"/>
      <w:color w:val="000000"/>
      <w:kern w:val="0"/>
      <w:sz w:val="28"/>
      <w:szCs w:val="22"/>
    </w:rPr>
  </w:style>
  <w:style w:type="character" w:customStyle="1" w:styleId="56">
    <w:name w:val="表标题 字符"/>
    <w:basedOn w:val="33"/>
    <w:link w:val="55"/>
    <w:autoRedefine/>
    <w:qFormat/>
    <w:uiPriority w:val="0"/>
    <w:rPr>
      <w:rFonts w:ascii="Times New Roman" w:hAnsi="Times New Roman" w:eastAsia="方正楷体_GB2312" w:cs="宋体"/>
      <w:color w:val="000000"/>
      <w:sz w:val="28"/>
      <w:szCs w:val="22"/>
    </w:rPr>
  </w:style>
  <w:style w:type="paragraph" w:customStyle="1" w:styleId="57">
    <w:name w:val="表首行"/>
    <w:basedOn w:val="3"/>
    <w:autoRedefine/>
    <w:qFormat/>
    <w:uiPriority w:val="1"/>
    <w:pPr>
      <w:spacing w:after="0"/>
      <w:jc w:val="center"/>
    </w:pPr>
    <w:rPr>
      <w:rFonts w:ascii="Times New Roman" w:hAnsi="Times New Roman" w:eastAsia="黑体"/>
    </w:rPr>
  </w:style>
  <w:style w:type="paragraph" w:customStyle="1" w:styleId="58">
    <w:name w:val="表正文"/>
    <w:basedOn w:val="3"/>
    <w:autoRedefine/>
    <w:qFormat/>
    <w:uiPriority w:val="5"/>
    <w:pPr>
      <w:spacing w:after="0"/>
    </w:pPr>
    <w:rPr>
      <w:rFonts w:ascii="Times New Roman" w:hAnsi="Times New Roman"/>
    </w:rPr>
  </w:style>
  <w:style w:type="paragraph" w:customStyle="1" w:styleId="59">
    <w:name w:val="图标题"/>
    <w:basedOn w:val="3"/>
    <w:next w:val="1"/>
    <w:link w:val="60"/>
    <w:autoRedefine/>
    <w:qFormat/>
    <w:uiPriority w:val="3"/>
    <w:pPr>
      <w:keepNext/>
      <w:numPr>
        <w:ilvl w:val="0"/>
        <w:numId w:val="3"/>
      </w:numPr>
      <w:spacing w:after="0" w:line="312" w:lineRule="auto"/>
      <w:jc w:val="center"/>
    </w:pPr>
    <w:rPr>
      <w:rFonts w:ascii="Times New Roman" w:hAnsi="Times New Roman" w:eastAsia="楷体"/>
      <w:sz w:val="28"/>
    </w:rPr>
  </w:style>
  <w:style w:type="character" w:customStyle="1" w:styleId="60">
    <w:name w:val="图标题 字符"/>
    <w:basedOn w:val="33"/>
    <w:link w:val="59"/>
    <w:autoRedefine/>
    <w:qFormat/>
    <w:uiPriority w:val="3"/>
    <w:rPr>
      <w:rFonts w:ascii="Times New Roman" w:hAnsi="Times New Roman" w:eastAsia="楷体"/>
      <w:kern w:val="2"/>
      <w:sz w:val="28"/>
      <w:szCs w:val="21"/>
    </w:rPr>
  </w:style>
  <w:style w:type="paragraph" w:customStyle="1" w:styleId="61">
    <w:name w:val="封面1"/>
    <w:basedOn w:val="3"/>
    <w:next w:val="3"/>
    <w:autoRedefine/>
    <w:qFormat/>
    <w:uiPriority w:val="12"/>
    <w:pPr>
      <w:spacing w:after="0" w:line="312" w:lineRule="auto"/>
      <w:jc w:val="center"/>
    </w:pPr>
    <w:rPr>
      <w:rFonts w:ascii="Times New Roman" w:hAnsi="Times New Roman"/>
      <w:sz w:val="72"/>
    </w:rPr>
  </w:style>
  <w:style w:type="paragraph" w:customStyle="1" w:styleId="62">
    <w:name w:val="封面2"/>
    <w:basedOn w:val="3"/>
    <w:next w:val="3"/>
    <w:autoRedefine/>
    <w:qFormat/>
    <w:uiPriority w:val="12"/>
    <w:pPr>
      <w:spacing w:after="0" w:line="312" w:lineRule="auto"/>
      <w:jc w:val="center"/>
    </w:pPr>
    <w:rPr>
      <w:rFonts w:ascii="Times New Roman" w:hAnsi="Times New Roman"/>
      <w:sz w:val="32"/>
    </w:rPr>
  </w:style>
  <w:style w:type="table" w:customStyle="1" w:styleId="63">
    <w:name w:val="网格型1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网格型2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网格型3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">
    <w:name w:val="网格型4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">
    <w:name w:val="网格型5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网格型6"/>
    <w:basedOn w:val="3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9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styleId="70">
    <w:name w:val="Placeholder Text"/>
    <w:basedOn w:val="33"/>
    <w:autoRedefine/>
    <w:unhideWhenUsed/>
    <w:qFormat/>
    <w:uiPriority w:val="99"/>
    <w:rPr>
      <w:color w:val="808080"/>
    </w:rPr>
  </w:style>
  <w:style w:type="paragraph" w:customStyle="1" w:styleId="71">
    <w:name w:val="前言"/>
    <w:basedOn w:val="1"/>
    <w:next w:val="4"/>
    <w:autoRedefine/>
    <w:qFormat/>
    <w:uiPriority w:val="0"/>
    <w:pPr>
      <w:adjustRightInd w:val="0"/>
      <w:snapToGrid w:val="0"/>
      <w:spacing w:line="560" w:lineRule="exact"/>
    </w:pPr>
    <w:rPr>
      <w:rFonts w:ascii="仿宋" w:hAnsi="仿宋" w:eastAsia="黑体"/>
      <w:sz w:val="32"/>
      <w:szCs w:val="28"/>
    </w:rPr>
  </w:style>
  <w:style w:type="paragraph" w:customStyle="1" w:styleId="72">
    <w:name w:val="首行缩进"/>
    <w:basedOn w:val="1"/>
    <w:link w:val="73"/>
    <w:autoRedefine/>
    <w:qFormat/>
    <w:uiPriority w:val="0"/>
    <w:pPr>
      <w:ind w:firstLine="560" w:firstLineChars="200"/>
    </w:pPr>
    <w:rPr>
      <w:rFonts w:ascii="方正仿宋_GB2312" w:hAnsi="Times New Roman" w:eastAsia="方正仿宋_GB2312"/>
      <w:sz w:val="28"/>
      <w:szCs w:val="28"/>
    </w:rPr>
  </w:style>
  <w:style w:type="character" w:customStyle="1" w:styleId="73">
    <w:name w:val="首行缩进 字符"/>
    <w:basedOn w:val="33"/>
    <w:link w:val="72"/>
    <w:autoRedefine/>
    <w:qFormat/>
    <w:uiPriority w:val="0"/>
    <w:rPr>
      <w:rFonts w:ascii="方正仿宋_GB2312" w:hAnsi="Times New Roman" w:eastAsia="方正仿宋_GB2312"/>
      <w:kern w:val="2"/>
      <w:sz w:val="28"/>
      <w:szCs w:val="28"/>
    </w:rPr>
  </w:style>
  <w:style w:type="paragraph" w:customStyle="1" w:styleId="74">
    <w:name w:val="图题"/>
    <w:basedOn w:val="72"/>
    <w:link w:val="76"/>
    <w:autoRedefine/>
    <w:qFormat/>
    <w:uiPriority w:val="0"/>
    <w:pPr>
      <w:numPr>
        <w:ilvl w:val="0"/>
        <w:numId w:val="4"/>
      </w:numPr>
      <w:ind w:left="0" w:firstLine="0" w:firstLineChars="0"/>
      <w:jc w:val="center"/>
    </w:pPr>
    <w:rPr>
      <w:b/>
    </w:rPr>
  </w:style>
  <w:style w:type="paragraph" w:customStyle="1" w:styleId="75">
    <w:name w:val="图"/>
    <w:basedOn w:val="72"/>
    <w:link w:val="77"/>
    <w:autoRedefine/>
    <w:qFormat/>
    <w:uiPriority w:val="0"/>
    <w:pPr>
      <w:ind w:firstLine="0" w:firstLineChars="0"/>
      <w:jc w:val="center"/>
    </w:pPr>
  </w:style>
  <w:style w:type="character" w:customStyle="1" w:styleId="76">
    <w:name w:val="图题 字符"/>
    <w:basedOn w:val="73"/>
    <w:link w:val="74"/>
    <w:autoRedefine/>
    <w:qFormat/>
    <w:uiPriority w:val="0"/>
    <w:rPr>
      <w:rFonts w:ascii="方正仿宋_GB2312" w:hAnsi="Times New Roman" w:eastAsia="方正仿宋_GB2312"/>
      <w:b/>
      <w:kern w:val="2"/>
      <w:sz w:val="28"/>
      <w:szCs w:val="28"/>
    </w:rPr>
  </w:style>
  <w:style w:type="character" w:customStyle="1" w:styleId="77">
    <w:name w:val="图 字符"/>
    <w:basedOn w:val="73"/>
    <w:link w:val="75"/>
    <w:autoRedefine/>
    <w:qFormat/>
    <w:uiPriority w:val="0"/>
    <w:rPr>
      <w:rFonts w:ascii="方正仿宋_GB2312" w:hAnsi="Times New Roman" w:eastAsia="方正仿宋_GB2312"/>
      <w:kern w:val="2"/>
      <w:sz w:val="28"/>
      <w:szCs w:val="28"/>
    </w:rPr>
  </w:style>
  <w:style w:type="character" w:customStyle="1" w:styleId="78">
    <w:name w:val="图标题 Char"/>
    <w:basedOn w:val="33"/>
    <w:autoRedefine/>
    <w:qFormat/>
    <w:uiPriority w:val="3"/>
    <w:rPr>
      <w:rFonts w:eastAsia="楷体"/>
      <w:szCs w:val="21"/>
    </w:rPr>
  </w:style>
  <w:style w:type="character" w:customStyle="1" w:styleId="79">
    <w:name w:val="text-xs"/>
    <w:basedOn w:val="33"/>
    <w:autoRedefine/>
    <w:qFormat/>
    <w:uiPriority w:val="0"/>
  </w:style>
  <w:style w:type="character" w:customStyle="1" w:styleId="80">
    <w:name w:val="批注文字 字符"/>
    <w:basedOn w:val="33"/>
    <w:link w:val="14"/>
    <w:autoRedefine/>
    <w:semiHidden/>
    <w:qFormat/>
    <w:uiPriority w:val="99"/>
    <w:rPr>
      <w:rFonts w:ascii="Times New Roman" w:hAnsi="Times New Roman" w:eastAsia="方正仿宋_GB2312"/>
      <w:kern w:val="2"/>
      <w:sz w:val="28"/>
      <w:szCs w:val="22"/>
    </w:rPr>
  </w:style>
  <w:style w:type="character" w:customStyle="1" w:styleId="81">
    <w:name w:val="批注主题 字符"/>
    <w:basedOn w:val="80"/>
    <w:link w:val="30"/>
    <w:autoRedefine/>
    <w:semiHidden/>
    <w:qFormat/>
    <w:uiPriority w:val="99"/>
    <w:rPr>
      <w:rFonts w:ascii="Times New Roman" w:hAnsi="Times New Roman" w:eastAsia="方正仿宋_GB2312"/>
      <w:b/>
      <w:bCs/>
      <w:kern w:val="2"/>
      <w:sz w:val="28"/>
      <w:szCs w:val="22"/>
    </w:rPr>
  </w:style>
  <w:style w:type="table" w:customStyle="1" w:styleId="82">
    <w:name w:val="Grid Table Light"/>
    <w:basedOn w:val="31"/>
    <w:autoRedefine/>
    <w:qFormat/>
    <w:uiPriority w:val="40"/>
    <w:rPr>
      <w:rFonts w:ascii="Times New Roman" w:hAnsi="Times New Roman" w:eastAsia="方正仿宋_GB2312"/>
      <w:kern w:val="2"/>
      <w:sz w:val="28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居中"/>
    <w:next w:val="4"/>
    <w:autoRedefine/>
    <w:qFormat/>
    <w:uiPriority w:val="0"/>
    <w:pPr>
      <w:jc w:val="center"/>
    </w:pPr>
    <w:rPr>
      <w:rFonts w:ascii="方正仿宋_GB2312" w:hAnsi="仿宋" w:eastAsia="方正仿宋_GB2312" w:cstheme="minorBidi"/>
      <w:kern w:val="2"/>
      <w:sz w:val="28"/>
      <w:szCs w:val="28"/>
      <w:lang w:val="en-US" w:eastAsia="zh-CN" w:bidi="ar-SA"/>
    </w:rPr>
  </w:style>
  <w:style w:type="paragraph" w:customStyle="1" w:styleId="84">
    <w:name w:val="附录"/>
    <w:basedOn w:val="29"/>
    <w:next w:val="4"/>
    <w:autoRedefine/>
    <w:qFormat/>
    <w:uiPriority w:val="0"/>
    <w:pPr>
      <w:spacing w:before="0" w:after="0"/>
      <w:jc w:val="left"/>
    </w:pPr>
    <w:rPr>
      <w:rFonts w:eastAsia="黑体"/>
    </w:rPr>
  </w:style>
  <w:style w:type="character" w:customStyle="1" w:styleId="85">
    <w:name w:val="标题 字符"/>
    <w:basedOn w:val="33"/>
    <w:link w:val="29"/>
    <w:autoRedefine/>
    <w:qFormat/>
    <w:uiPriority w:val="21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86">
    <w:name w:val="表标题 Char"/>
    <w:basedOn w:val="33"/>
    <w:autoRedefine/>
    <w:qFormat/>
    <w:uiPriority w:val="4"/>
    <w:rPr>
      <w:rFonts w:ascii="Times New Roman" w:hAnsi="Times New Roman" w:eastAsia="方正楷体_GB2312" w:cs="宋体"/>
      <w:color w:val="000000"/>
      <w:kern w:val="0"/>
      <w:sz w:val="32"/>
    </w:rPr>
  </w:style>
  <w:style w:type="paragraph" w:customStyle="1" w:styleId="87">
    <w:name w:val="表正缩"/>
    <w:autoRedefine/>
    <w:qFormat/>
    <w:uiPriority w:val="0"/>
    <w:pPr>
      <w:framePr w:hSpace="180" w:wrap="around" w:vAnchor="text" w:hAnchor="text" w:y="1"/>
      <w:suppressOverlap/>
      <w:ind w:firstLine="200" w:firstLineChars="200"/>
      <w:jc w:val="both"/>
    </w:pPr>
    <w:rPr>
      <w:rFonts w:ascii="方正仿宋_GB2312" w:hAnsi="Times New Roman" w:eastAsia="方正仿宋_GB2312" w:cstheme="minorBidi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&#31435;&#39033;&#24314;&#35758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立项建议书.dotx</Template>
  <Company>china</Company>
  <Pages>2</Pages>
  <Words>442</Words>
  <Characters>465</Characters>
  <Lines>3</Lines>
  <Paragraphs>1</Paragraphs>
  <TotalTime>0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2022-03-26T05:31:00Z</dcterms:created>
  <dc:creator>Wangzm</dc:creator>
  <cp:lastModifiedBy>控鸵渴拓渴</cp:lastModifiedBy>
  <cp:lastPrinted>2017-08-31T03:28:00Z</cp:lastPrinted>
  <dcterms:modified xsi:type="dcterms:W3CDTF">2025-03-27T03:10:09Z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27A1330640944D1CB4227720235F79AF_13</vt:lpwstr>
  </property>
  <property fmtid="{D5CDD505-2E9C-101B-9397-08002B2CF9AE}" pid="4" name="KSOTemplateDocerSaveRecord">
    <vt:lpwstr>eyJoZGlkIjoiZmIyOTI2ZDU5MzdiZjJmZTNmZGEyNmI4NDg4MTg2YjciLCJ1c2VySWQiOiIxNjg2MjEyNjU2In0=</vt:lpwstr>
  </property>
</Properties>
</file>